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2184"/>
        <w:gridCol w:w="1736"/>
        <w:gridCol w:w="206"/>
        <w:gridCol w:w="242"/>
        <w:gridCol w:w="2182"/>
        <w:gridCol w:w="1174"/>
        <w:gridCol w:w="159"/>
        <w:gridCol w:w="850"/>
        <w:gridCol w:w="2184"/>
        <w:gridCol w:w="723"/>
        <w:gridCol w:w="93"/>
        <w:gridCol w:w="691"/>
        <w:gridCol w:w="676"/>
        <w:gridCol w:w="2190"/>
        <w:gridCol w:w="106"/>
      </w:tblGrid>
      <w:tr>
        <w:trPr/>
        <w:tc>
          <w:tcPr>
            <w:tcW w:w="12424" w:type="dxa"/>
            <w:gridSpan w:val="1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Mes"/>
              <w:spacing w:before="40" w:after="40"/>
              <w:contextualSpacing/>
              <w:jc w:val="right"/>
              <w:rPr/>
            </w:pPr>
            <w:r>
              <w:rPr>
                <w:lang w:bidi="es-ES"/>
              </w:rPr>
              <w:t>Junio</w:t>
            </w:r>
          </w:p>
        </w:tc>
        <w:tc>
          <w:tcPr>
            <w:tcW w:w="2866" w:type="dxa"/>
            <w:gridSpan w:val="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Ao"/>
              <w:spacing w:before="40" w:after="40"/>
              <w:contextualSpacing/>
              <w:jc w:val="right"/>
              <w:rPr/>
            </w:pPr>
            <w:r>
              <w:rPr>
                <w:lang w:bidi="es-ES"/>
              </w:rPr>
              <w:t>2024</w:t>
            </w:r>
          </w:p>
        </w:tc>
        <w:tc>
          <w:tcPr>
            <w:tcW w:w="10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2424" w:type="dxa"/>
            <w:gridSpan w:val="1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2866" w:type="dxa"/>
            <w:gridSpan w:val="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0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955144546"/>
              </w:sdtPr>
              <w:sdtContent>
                <w:r>
                  <w:rPr>
                    <w:lang w:bidi="es-ES"/>
                  </w:rPr>
                  <w:t>Lunes</w:t>
                </w:r>
              </w:sdtContent>
            </w:sdt>
            <w:r>
              <w:rPr>
                <w:lang w:bidi="es-ES"/>
              </w:rPr>
              <w:t xml:space="preserve"> </w:t>
            </w:r>
          </w:p>
        </w:tc>
        <w:tc>
          <w:tcPr>
            <w:tcW w:w="218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400503504"/>
              </w:sdtPr>
              <w:sdtContent>
                <w:r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21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617673883"/>
              </w:sdtPr>
              <w:sdtContent>
                <w:r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218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674998130"/>
              </w:sdtPr>
              <w:sdtContent>
                <w:r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233405250"/>
              </w:sdtPr>
              <w:sdtContent>
                <w:r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2183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595959" w:themeFill="text1" w:themeFillTint="a6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920605229"/>
              </w:sdtPr>
              <w:sdtContent>
                <w:r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21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595959" w:themeFill="text1" w:themeFillTint="a6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455796187"/>
              </w:sdtPr>
              <w:sdtContent>
                <w:r>
                  <w:rPr>
                    <w:lang w:bidi="es-ES"/>
                  </w:rPr>
                  <w:t>Domingo</w:t>
                </w:r>
              </w:sdtContent>
            </w:sdt>
          </w:p>
        </w:tc>
        <w:tc>
          <w:tcPr>
            <w:tcW w:w="10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</w:t>
            </w:r>
          </w:p>
        </w:tc>
        <w:tc>
          <w:tcPr>
            <w:tcW w:w="2184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</w:t>
            </w:r>
          </w:p>
        </w:tc>
        <w:tc>
          <w:tcPr>
            <w:tcW w:w="218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</w:t>
            </w:r>
          </w:p>
        </w:tc>
        <w:tc>
          <w:tcPr>
            <w:tcW w:w="218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4</w:t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5</w:t>
            </w:r>
          </w:p>
        </w:tc>
        <w:tc>
          <w:tcPr>
            <w:tcW w:w="2183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6</w:t>
            </w:r>
          </w:p>
        </w:tc>
        <w:tc>
          <w:tcPr>
            <w:tcW w:w="2190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7</w:t>
            </w:r>
          </w:p>
        </w:tc>
        <w:tc>
          <w:tcPr>
            <w:tcW w:w="10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  <w:t>Exposición Reyes Frutos</w:t>
            </w:r>
          </w:p>
        </w:tc>
        <w:tc>
          <w:tcPr>
            <w:tcW w:w="2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10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8</w:t>
            </w:r>
          </w:p>
        </w:tc>
        <w:tc>
          <w:tcPr>
            <w:tcW w:w="2184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9</w:t>
            </w:r>
          </w:p>
        </w:tc>
        <w:tc>
          <w:tcPr>
            <w:tcW w:w="218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10</w:t>
            </w:r>
          </w:p>
        </w:tc>
        <w:tc>
          <w:tcPr>
            <w:tcW w:w="218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11</w:t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12</w:t>
            </w:r>
          </w:p>
        </w:tc>
        <w:tc>
          <w:tcPr>
            <w:tcW w:w="2183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13</w:t>
            </w:r>
          </w:p>
        </w:tc>
        <w:tc>
          <w:tcPr>
            <w:tcW w:w="2190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14</w:t>
            </w:r>
          </w:p>
        </w:tc>
        <w:tc>
          <w:tcPr>
            <w:tcW w:w="10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  <w:t>Charla Asociación Valeriana</w:t>
            </w:r>
          </w:p>
        </w:tc>
        <w:tc>
          <w:tcPr>
            <w:tcW w:w="2184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  <w:t>Pincel de Oro</w:t>
            </w:r>
          </w:p>
        </w:tc>
        <w:tc>
          <w:tcPr>
            <w:tcW w:w="10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15</w:t>
            </w:r>
          </w:p>
        </w:tc>
        <w:tc>
          <w:tcPr>
            <w:tcW w:w="2184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16</w:t>
            </w:r>
          </w:p>
        </w:tc>
        <w:tc>
          <w:tcPr>
            <w:tcW w:w="218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17</w:t>
            </w:r>
          </w:p>
        </w:tc>
        <w:tc>
          <w:tcPr>
            <w:tcW w:w="218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18</w:t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19</w:t>
            </w:r>
          </w:p>
        </w:tc>
        <w:tc>
          <w:tcPr>
            <w:tcW w:w="2183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20</w:t>
            </w:r>
          </w:p>
        </w:tc>
        <w:tc>
          <w:tcPr>
            <w:tcW w:w="2190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21</w:t>
            </w:r>
          </w:p>
        </w:tc>
        <w:tc>
          <w:tcPr>
            <w:tcW w:w="10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10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22</w:t>
            </w:r>
          </w:p>
        </w:tc>
        <w:tc>
          <w:tcPr>
            <w:tcW w:w="2184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23</w:t>
            </w:r>
          </w:p>
        </w:tc>
        <w:tc>
          <w:tcPr>
            <w:tcW w:w="218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24</w:t>
            </w:r>
          </w:p>
        </w:tc>
        <w:tc>
          <w:tcPr>
            <w:tcW w:w="218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25</w:t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26</w:t>
            </w:r>
          </w:p>
        </w:tc>
        <w:tc>
          <w:tcPr>
            <w:tcW w:w="2183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27</w:t>
            </w:r>
          </w:p>
        </w:tc>
        <w:tc>
          <w:tcPr>
            <w:tcW w:w="2190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28</w:t>
            </w:r>
          </w:p>
        </w:tc>
        <w:tc>
          <w:tcPr>
            <w:tcW w:w="10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  <w:t>Charla Asociación Valeriana</w:t>
            </w:r>
          </w:p>
        </w:tc>
        <w:tc>
          <w:tcPr>
            <w:tcW w:w="2184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  <w:t>Gala Club Balónmano</w:t>
            </w:r>
          </w:p>
        </w:tc>
        <w:tc>
          <w:tcPr>
            <w:tcW w:w="10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29</w:t>
            </w:r>
          </w:p>
        </w:tc>
        <w:tc>
          <w:tcPr>
            <w:tcW w:w="2184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30</w:t>
            </w:r>
          </w:p>
        </w:tc>
        <w:tc>
          <w:tcPr>
            <w:tcW w:w="218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31</w:t>
            </w:r>
          </w:p>
        </w:tc>
        <w:tc>
          <w:tcPr>
            <w:tcW w:w="218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90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10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  <w:t>Gala Club Voleibol Nueva Ola</w:t>
            </w:r>
          </w:p>
        </w:tc>
        <w:tc>
          <w:tcPr>
            <w:tcW w:w="2184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10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90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10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10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191" w:hRule="exact"/>
        </w:trPr>
        <w:tc>
          <w:tcPr>
            <w:tcW w:w="3920" w:type="dxa"/>
            <w:gridSpan w:val="2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804" w:type="dxa"/>
            <w:gridSpan w:val="4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4009" w:type="dxa"/>
            <w:gridSpan w:val="5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557" w:type="dxa"/>
            <w:gridSpan w:val="3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10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1726" w:hRule="exact"/>
        </w:trPr>
        <w:tc>
          <w:tcPr>
            <w:tcW w:w="4126" w:type="dxa"/>
            <w:gridSpan w:val="3"/>
            <w:tcBorders/>
          </w:tcPr>
          <w:p>
            <w:pPr>
              <w:pStyle w:val="Ttulo1"/>
              <w:keepNext w:val="true"/>
              <w:keepLines/>
              <w:spacing w:before="40" w:after="40"/>
              <w:outlineLvl w:val="0"/>
              <w:rPr/>
            </w:pPr>
            <w:r>
              <w:rPr/>
            </w:r>
          </w:p>
        </w:tc>
        <w:tc>
          <w:tcPr>
            <w:tcW w:w="3757" w:type="dxa"/>
            <w:gridSpan w:val="4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757" w:type="dxa"/>
            <w:gridSpan w:val="3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756" w:type="dxa"/>
            <w:gridSpan w:val="5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nextPage"/>
          <w:pgSz w:orient="landscape" w:w="16838" w:h="11906"/>
          <w:pgMar w:left="720" w:right="720" w:header="0" w:top="504" w:footer="0" w:bottom="0" w:gutter="0"/>
          <w:pgNumType w:fmt="decimal"/>
          <w:formProt w:val="false"/>
          <w:textDirection w:val="lrTb"/>
          <w:docGrid w:type="default" w:linePitch="360" w:charSpace="12288"/>
        </w:sect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2264"/>
        <w:gridCol w:w="2012"/>
        <w:gridCol w:w="224"/>
        <w:gridCol w:w="2168"/>
        <w:gridCol w:w="1321"/>
        <w:gridCol w:w="832"/>
        <w:gridCol w:w="2168"/>
        <w:gridCol w:w="713"/>
        <w:gridCol w:w="764"/>
        <w:gridCol w:w="663"/>
        <w:gridCol w:w="2173"/>
        <w:gridCol w:w="94"/>
      </w:tblGrid>
      <w:tr>
        <w:trPr/>
        <w:tc>
          <w:tcPr>
            <w:tcW w:w="12466" w:type="dxa"/>
            <w:gridSpan w:val="9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Mes"/>
              <w:spacing w:before="40" w:after="40"/>
              <w:contextualSpacing/>
              <w:jc w:val="right"/>
              <w:rPr/>
            </w:pPr>
            <w:r>
              <w:rPr>
                <w:lang w:bidi="es-ES"/>
              </w:rPr>
              <w:t>Julio</w:t>
            </w:r>
          </w:p>
        </w:tc>
        <w:tc>
          <w:tcPr>
            <w:tcW w:w="2836" w:type="dxa"/>
            <w:gridSpan w:val="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Ao"/>
              <w:spacing w:before="40" w:after="40"/>
              <w:contextualSpacing/>
              <w:jc w:val="right"/>
              <w:rPr/>
            </w:pPr>
            <w:r>
              <w:rPr>
                <w:lang w:bidi="es-ES"/>
              </w:rPr>
              <w:t>2024</w:t>
            </w:r>
          </w:p>
        </w:tc>
        <w:tc>
          <w:tcPr>
            <w:tcW w:w="94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2466" w:type="dxa"/>
            <w:gridSpan w:val="9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2836" w:type="dxa"/>
            <w:gridSpan w:val="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94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687810142"/>
              </w:sdtPr>
              <w:sdtContent>
                <w:r>
                  <w:rPr>
                    <w:lang w:bidi="es-ES"/>
                  </w:rPr>
                  <w:t>Lunes</w:t>
                </w:r>
              </w:sdtContent>
            </w:sdt>
            <w:r>
              <w:rPr>
                <w:lang w:bidi="es-ES"/>
              </w:rPr>
              <w:t xml:space="preserve"> </w:t>
            </w:r>
          </w:p>
        </w:tc>
        <w:tc>
          <w:tcPr>
            <w:tcW w:w="223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761135123"/>
              </w:sdtPr>
              <w:sdtContent>
                <w:r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723100291"/>
              </w:sdtPr>
              <w:sdtContent>
                <w:r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215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991737560"/>
              </w:sdtPr>
              <w:sdtContent>
                <w:r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797003644"/>
              </w:sdtPr>
              <w:sdtContent>
                <w:r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2140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595959" w:themeFill="text1" w:themeFillTint="a6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844073784"/>
              </w:sdtPr>
              <w:sdtContent>
                <w:r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595959" w:themeFill="text1" w:themeFillTint="a6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170652020"/>
              </w:sdtPr>
              <w:sdtContent>
                <w:r>
                  <w:rPr>
                    <w:lang w:bidi="es-ES"/>
                  </w:rPr>
                  <w:t>Domingo</w:t>
                </w:r>
              </w:sdtContent>
            </w:sdt>
          </w:p>
        </w:tc>
        <w:tc>
          <w:tcPr>
            <w:tcW w:w="94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</w:t>
            </w:r>
          </w:p>
        </w:tc>
        <w:tc>
          <w:tcPr>
            <w:tcW w:w="2236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</w:t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</w:t>
            </w:r>
          </w:p>
        </w:tc>
        <w:tc>
          <w:tcPr>
            <w:tcW w:w="2153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4</w:t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5</w:t>
            </w:r>
          </w:p>
        </w:tc>
        <w:tc>
          <w:tcPr>
            <w:tcW w:w="2140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6</w:t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7</w:t>
            </w:r>
          </w:p>
        </w:tc>
        <w:tc>
          <w:tcPr>
            <w:tcW w:w="94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36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3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0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4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8</w:t>
            </w:r>
          </w:p>
        </w:tc>
        <w:tc>
          <w:tcPr>
            <w:tcW w:w="2236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9</w:t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10</w:t>
            </w:r>
          </w:p>
        </w:tc>
        <w:tc>
          <w:tcPr>
            <w:tcW w:w="2153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11</w:t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12</w:t>
            </w:r>
          </w:p>
        </w:tc>
        <w:tc>
          <w:tcPr>
            <w:tcW w:w="2140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13</w:t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14</w:t>
            </w:r>
          </w:p>
        </w:tc>
        <w:tc>
          <w:tcPr>
            <w:tcW w:w="94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36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3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0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4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15</w:t>
            </w:r>
          </w:p>
        </w:tc>
        <w:tc>
          <w:tcPr>
            <w:tcW w:w="2236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16</w:t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17</w:t>
            </w:r>
          </w:p>
        </w:tc>
        <w:tc>
          <w:tcPr>
            <w:tcW w:w="2153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18</w:t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19</w:t>
            </w:r>
          </w:p>
        </w:tc>
        <w:tc>
          <w:tcPr>
            <w:tcW w:w="2140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20</w:t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21</w:t>
            </w:r>
          </w:p>
        </w:tc>
        <w:tc>
          <w:tcPr>
            <w:tcW w:w="94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36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3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0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4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22</w:t>
            </w:r>
          </w:p>
        </w:tc>
        <w:tc>
          <w:tcPr>
            <w:tcW w:w="2236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23</w:t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24</w:t>
            </w:r>
          </w:p>
        </w:tc>
        <w:tc>
          <w:tcPr>
            <w:tcW w:w="2153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25</w:t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26</w:t>
            </w:r>
          </w:p>
        </w:tc>
        <w:tc>
          <w:tcPr>
            <w:tcW w:w="2140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27</w:t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28</w:t>
            </w:r>
          </w:p>
        </w:tc>
        <w:tc>
          <w:tcPr>
            <w:tcW w:w="94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36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  <w:t>Inicio Certamen Fotográfico Feria</w:t>
            </w:r>
          </w:p>
        </w:tc>
        <w:tc>
          <w:tcPr>
            <w:tcW w:w="2153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0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  <w:t>Certamen pintura feria Santiago y Santa Ana</w:t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  <w:t>Fin Certamen Fotográfico Feria</w:t>
            </w:r>
          </w:p>
        </w:tc>
        <w:tc>
          <w:tcPr>
            <w:tcW w:w="94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29</w:t>
            </w:r>
          </w:p>
        </w:tc>
        <w:tc>
          <w:tcPr>
            <w:tcW w:w="2236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30</w:t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31</w:t>
            </w:r>
          </w:p>
        </w:tc>
        <w:tc>
          <w:tcPr>
            <w:tcW w:w="2153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0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4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36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3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0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4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36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3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0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4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36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3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0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4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191" w:hRule="exact"/>
        </w:trPr>
        <w:tc>
          <w:tcPr>
            <w:tcW w:w="15302" w:type="dxa"/>
            <w:gridSpan w:val="11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94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1674" w:hRule="exact"/>
        </w:trPr>
        <w:tc>
          <w:tcPr>
            <w:tcW w:w="4276" w:type="dxa"/>
            <w:gridSpan w:val="2"/>
            <w:tcBorders/>
          </w:tcPr>
          <w:p>
            <w:pPr>
              <w:pStyle w:val="Ttulo1"/>
              <w:keepNext w:val="true"/>
              <w:keepLines/>
              <w:spacing w:before="40" w:after="40"/>
              <w:outlineLvl w:val="0"/>
              <w:rPr/>
            </w:pPr>
            <w:r>
              <w:rPr/>
            </w:r>
          </w:p>
        </w:tc>
        <w:tc>
          <w:tcPr>
            <w:tcW w:w="3713" w:type="dxa"/>
            <w:gridSpan w:val="3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713" w:type="dxa"/>
            <w:gridSpan w:val="3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694" w:type="dxa"/>
            <w:gridSpan w:val="4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720" w:right="720" w:header="0" w:top="504" w:footer="0" w:bottom="0" w:gutter="0"/>
          <w:pgNumType w:fmt="decimal"/>
          <w:formProt w:val="false"/>
          <w:textDirection w:val="lrTb"/>
          <w:docGrid w:type="default" w:linePitch="360" w:charSpace="12288"/>
        </w:sect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2277"/>
        <w:gridCol w:w="2252"/>
        <w:gridCol w:w="2184"/>
        <w:gridCol w:w="2168"/>
        <w:gridCol w:w="2183"/>
        <w:gridCol w:w="1472"/>
        <w:gridCol w:w="678"/>
        <w:gridCol w:w="2183"/>
      </w:tblGrid>
      <w:tr>
        <w:trPr/>
        <w:tc>
          <w:tcPr>
            <w:tcW w:w="12536" w:type="dxa"/>
            <w:gridSpan w:val="6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Mes"/>
              <w:spacing w:before="40" w:after="40"/>
              <w:contextualSpacing/>
              <w:jc w:val="right"/>
              <w:rPr/>
            </w:pPr>
            <w:r>
              <w:rPr>
                <w:lang w:bidi="es-ES"/>
              </w:rPr>
              <w:t>Agosto</w:t>
            </w:r>
          </w:p>
        </w:tc>
        <w:tc>
          <w:tcPr>
            <w:tcW w:w="2861" w:type="dxa"/>
            <w:gridSpan w:val="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Ao"/>
              <w:spacing w:before="40" w:after="40"/>
              <w:contextualSpacing/>
              <w:jc w:val="right"/>
              <w:rPr/>
            </w:pPr>
            <w:r>
              <w:rPr>
                <w:lang w:bidi="es-ES"/>
              </w:rPr>
              <w:t>2024</w:t>
            </w:r>
          </w:p>
        </w:tc>
      </w:tr>
      <w:tr>
        <w:trPr/>
        <w:tc>
          <w:tcPr>
            <w:tcW w:w="12536" w:type="dxa"/>
            <w:gridSpan w:val="6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2861" w:type="dxa"/>
            <w:gridSpan w:val="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22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034744944"/>
              </w:sdtPr>
              <w:sdtContent>
                <w:r>
                  <w:rPr>
                    <w:lang w:bidi="es-ES"/>
                  </w:rPr>
                  <w:t>Lunes</w:t>
                </w:r>
              </w:sdtContent>
            </w:sdt>
            <w:r>
              <w:rPr>
                <w:lang w:bidi="es-ES"/>
              </w:rPr>
              <w:t xml:space="preserve"> </w:t>
            </w:r>
          </w:p>
        </w:tc>
        <w:tc>
          <w:tcPr>
            <w:tcW w:w="22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972412740"/>
              </w:sdtPr>
              <w:sdtContent>
                <w:r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79154823"/>
              </w:sdtPr>
              <w:sdtContent>
                <w:r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425926424"/>
              </w:sdtPr>
              <w:sdtContent>
                <w:r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21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877913934"/>
              </w:sdtPr>
              <w:sdtContent>
                <w:r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215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595959" w:themeFill="text1" w:themeFillTint="a6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404051059"/>
              </w:sdtPr>
              <w:sdtContent>
                <w:r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21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595959" w:themeFill="text1" w:themeFillTint="a6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259314915"/>
              </w:sdtPr>
              <w:sdtContent>
                <w:r>
                  <w:rPr>
                    <w:lang w:bidi="es-ES"/>
                  </w:rPr>
                  <w:t>Domingo</w:t>
                </w:r>
              </w:sdtContent>
            </w:sdt>
          </w:p>
        </w:tc>
      </w:tr>
      <w:tr>
        <w:trPr/>
        <w:tc>
          <w:tcPr>
            <w:tcW w:w="2277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</w:t>
            </w:r>
          </w:p>
        </w:tc>
        <w:tc>
          <w:tcPr>
            <w:tcW w:w="21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</w:t>
            </w:r>
          </w:p>
        </w:tc>
        <w:tc>
          <w:tcPr>
            <w:tcW w:w="2150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</w:t>
            </w:r>
          </w:p>
        </w:tc>
        <w:tc>
          <w:tcPr>
            <w:tcW w:w="21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4</w:t>
            </w:r>
          </w:p>
        </w:tc>
      </w:tr>
      <w:tr>
        <w:trPr>
          <w:trHeight w:val="720" w:hRule="exact"/>
        </w:trPr>
        <w:tc>
          <w:tcPr>
            <w:tcW w:w="227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277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5</w:t>
            </w:r>
          </w:p>
        </w:tc>
        <w:tc>
          <w:tcPr>
            <w:tcW w:w="225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6</w:t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7</w:t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8</w:t>
            </w:r>
          </w:p>
        </w:tc>
        <w:tc>
          <w:tcPr>
            <w:tcW w:w="21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9</w:t>
            </w:r>
          </w:p>
        </w:tc>
        <w:tc>
          <w:tcPr>
            <w:tcW w:w="2150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10</w:t>
            </w:r>
          </w:p>
        </w:tc>
        <w:tc>
          <w:tcPr>
            <w:tcW w:w="21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11</w:t>
            </w:r>
          </w:p>
        </w:tc>
      </w:tr>
      <w:tr>
        <w:trPr>
          <w:trHeight w:val="720" w:hRule="exact"/>
        </w:trPr>
        <w:tc>
          <w:tcPr>
            <w:tcW w:w="227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  <w:t>Exposición Nina Oehler</w:t>
            </w:r>
          </w:p>
        </w:tc>
        <w:tc>
          <w:tcPr>
            <w:tcW w:w="21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277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12</w:t>
            </w:r>
          </w:p>
        </w:tc>
        <w:tc>
          <w:tcPr>
            <w:tcW w:w="225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13</w:t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14</w:t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15</w:t>
            </w:r>
          </w:p>
        </w:tc>
        <w:tc>
          <w:tcPr>
            <w:tcW w:w="21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16</w:t>
            </w:r>
          </w:p>
        </w:tc>
        <w:tc>
          <w:tcPr>
            <w:tcW w:w="2150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17</w:t>
            </w:r>
          </w:p>
        </w:tc>
        <w:tc>
          <w:tcPr>
            <w:tcW w:w="21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18</w:t>
            </w:r>
          </w:p>
        </w:tc>
      </w:tr>
      <w:tr>
        <w:trPr>
          <w:trHeight w:val="720" w:hRule="exact"/>
        </w:trPr>
        <w:tc>
          <w:tcPr>
            <w:tcW w:w="227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277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19</w:t>
            </w:r>
          </w:p>
        </w:tc>
        <w:tc>
          <w:tcPr>
            <w:tcW w:w="225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20</w:t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21</w:t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22</w:t>
            </w:r>
          </w:p>
        </w:tc>
        <w:tc>
          <w:tcPr>
            <w:tcW w:w="21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23</w:t>
            </w:r>
          </w:p>
        </w:tc>
        <w:tc>
          <w:tcPr>
            <w:tcW w:w="2150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24</w:t>
            </w:r>
          </w:p>
        </w:tc>
        <w:tc>
          <w:tcPr>
            <w:tcW w:w="21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25</w:t>
            </w:r>
          </w:p>
        </w:tc>
      </w:tr>
      <w:tr>
        <w:trPr>
          <w:trHeight w:val="720" w:hRule="exact"/>
        </w:trPr>
        <w:tc>
          <w:tcPr>
            <w:tcW w:w="227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277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26</w:t>
            </w:r>
          </w:p>
        </w:tc>
        <w:tc>
          <w:tcPr>
            <w:tcW w:w="225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27</w:t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28</w:t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29</w:t>
            </w:r>
          </w:p>
        </w:tc>
        <w:tc>
          <w:tcPr>
            <w:tcW w:w="21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30</w:t>
            </w:r>
          </w:p>
        </w:tc>
        <w:tc>
          <w:tcPr>
            <w:tcW w:w="2150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31</w:t>
            </w:r>
          </w:p>
        </w:tc>
        <w:tc>
          <w:tcPr>
            <w:tcW w:w="21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7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277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0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7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0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>
          <w:trHeight w:val="191" w:hRule="exact"/>
        </w:trPr>
        <w:tc>
          <w:tcPr>
            <w:tcW w:w="15397" w:type="dxa"/>
            <w:gridSpan w:val="8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720" w:right="720" w:header="0" w:top="504" w:footer="0" w:bottom="0" w:gutter="0"/>
          <w:pgNumType w:fmt="decimal"/>
          <w:formProt w:val="false"/>
          <w:textDirection w:val="lrTb"/>
          <w:docGrid w:type="default" w:linePitch="360" w:charSpace="12288"/>
        </w:sect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2275"/>
        <w:gridCol w:w="1910"/>
        <w:gridCol w:w="344"/>
        <w:gridCol w:w="2187"/>
        <w:gridCol w:w="1170"/>
        <w:gridCol w:w="992"/>
        <w:gridCol w:w="2186"/>
        <w:gridCol w:w="795"/>
        <w:gridCol w:w="684"/>
        <w:gridCol w:w="249"/>
        <w:gridCol w:w="413"/>
        <w:gridCol w:w="2192"/>
      </w:tblGrid>
      <w:tr>
        <w:trPr/>
        <w:tc>
          <w:tcPr>
            <w:tcW w:w="12543" w:type="dxa"/>
            <w:gridSpan w:val="9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Mes"/>
              <w:spacing w:before="40" w:after="40"/>
              <w:contextualSpacing/>
              <w:jc w:val="right"/>
              <w:rPr/>
            </w:pPr>
            <w:r>
              <w:rPr>
                <w:lang w:bidi="es-ES"/>
              </w:rPr>
              <w:t>Septiembre</w:t>
            </w:r>
          </w:p>
        </w:tc>
        <w:tc>
          <w:tcPr>
            <w:tcW w:w="2854" w:type="dxa"/>
            <w:gridSpan w:val="3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Ao"/>
              <w:spacing w:before="40" w:after="40"/>
              <w:contextualSpacing/>
              <w:jc w:val="right"/>
              <w:rPr/>
            </w:pPr>
            <w:r>
              <w:rPr>
                <w:lang w:bidi="es-ES"/>
              </w:rPr>
              <w:t>2024</w:t>
            </w:r>
          </w:p>
        </w:tc>
      </w:tr>
      <w:tr>
        <w:trPr/>
        <w:tc>
          <w:tcPr>
            <w:tcW w:w="12792" w:type="dxa"/>
            <w:gridSpan w:val="10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2605" w:type="dxa"/>
            <w:gridSpan w:val="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22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25832963"/>
              </w:sdtPr>
              <w:sdtContent>
                <w:r>
                  <w:rPr>
                    <w:lang w:bidi="es-ES"/>
                  </w:rPr>
                  <w:t>Lunes</w:t>
                </w:r>
              </w:sdtContent>
            </w:sdt>
            <w:r>
              <w:rPr>
                <w:lang w:bidi="es-ES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2042546584"/>
              </w:sdtPr>
              <w:sdtContent>
                <w:r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21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208789897"/>
              </w:sdtPr>
              <w:sdtContent>
                <w:r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216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139880160"/>
              </w:sdtPr>
              <w:sdtContent>
                <w:r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618972755"/>
              </w:sdtPr>
              <w:sdtContent>
                <w:r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2141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595959" w:themeFill="text1" w:themeFillTint="a6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297734474"/>
              </w:sdtPr>
              <w:sdtContent>
                <w:r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21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595959" w:themeFill="text1" w:themeFillTint="a6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235940048"/>
              </w:sdtPr>
              <w:sdtContent>
                <w:r>
                  <w:rPr>
                    <w:lang w:bidi="es-ES"/>
                  </w:rPr>
                  <w:t>Domingo</w:t>
                </w:r>
              </w:sdtContent>
            </w:sdt>
          </w:p>
        </w:tc>
      </w:tr>
      <w:tr>
        <w:trPr/>
        <w:tc>
          <w:tcPr>
            <w:tcW w:w="227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4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7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2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1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9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</w:t>
            </w:r>
          </w:p>
        </w:tc>
      </w:tr>
      <w:tr>
        <w:trPr>
          <w:trHeight w:val="720" w:hRule="exact"/>
        </w:trPr>
        <w:tc>
          <w:tcPr>
            <w:tcW w:w="227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4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2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1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9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27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</w:t>
            </w:r>
          </w:p>
        </w:tc>
        <w:tc>
          <w:tcPr>
            <w:tcW w:w="2254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</w:t>
            </w:r>
          </w:p>
        </w:tc>
        <w:tc>
          <w:tcPr>
            <w:tcW w:w="2187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4</w:t>
            </w:r>
          </w:p>
        </w:tc>
        <w:tc>
          <w:tcPr>
            <w:tcW w:w="2162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5</w:t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6</w:t>
            </w:r>
          </w:p>
        </w:tc>
        <w:tc>
          <w:tcPr>
            <w:tcW w:w="2141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7</w:t>
            </w:r>
          </w:p>
        </w:tc>
        <w:tc>
          <w:tcPr>
            <w:tcW w:w="219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8</w:t>
            </w:r>
          </w:p>
        </w:tc>
      </w:tr>
      <w:tr>
        <w:trPr>
          <w:trHeight w:val="720" w:hRule="exact"/>
        </w:trPr>
        <w:tc>
          <w:tcPr>
            <w:tcW w:w="227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4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2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1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9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27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9</w:t>
            </w:r>
          </w:p>
        </w:tc>
        <w:tc>
          <w:tcPr>
            <w:tcW w:w="2254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10</w:t>
            </w:r>
          </w:p>
        </w:tc>
        <w:tc>
          <w:tcPr>
            <w:tcW w:w="2187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11</w:t>
            </w:r>
          </w:p>
        </w:tc>
        <w:tc>
          <w:tcPr>
            <w:tcW w:w="2162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12</w:t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13</w:t>
            </w:r>
          </w:p>
        </w:tc>
        <w:tc>
          <w:tcPr>
            <w:tcW w:w="2141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14</w:t>
            </w:r>
          </w:p>
        </w:tc>
        <w:tc>
          <w:tcPr>
            <w:tcW w:w="219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15</w:t>
            </w:r>
          </w:p>
        </w:tc>
      </w:tr>
      <w:tr>
        <w:trPr>
          <w:trHeight w:val="720" w:hRule="exact"/>
        </w:trPr>
        <w:tc>
          <w:tcPr>
            <w:tcW w:w="227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4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2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1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9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27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16</w:t>
            </w:r>
          </w:p>
        </w:tc>
        <w:tc>
          <w:tcPr>
            <w:tcW w:w="2254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17</w:t>
            </w:r>
          </w:p>
        </w:tc>
        <w:tc>
          <w:tcPr>
            <w:tcW w:w="2187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18</w:t>
            </w:r>
          </w:p>
        </w:tc>
        <w:tc>
          <w:tcPr>
            <w:tcW w:w="2162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19</w:t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20</w:t>
            </w:r>
          </w:p>
        </w:tc>
        <w:tc>
          <w:tcPr>
            <w:tcW w:w="2141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21</w:t>
            </w:r>
          </w:p>
        </w:tc>
        <w:tc>
          <w:tcPr>
            <w:tcW w:w="219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22</w:t>
            </w:r>
          </w:p>
        </w:tc>
      </w:tr>
      <w:tr>
        <w:trPr>
          <w:trHeight w:val="720" w:hRule="exact"/>
        </w:trPr>
        <w:tc>
          <w:tcPr>
            <w:tcW w:w="227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4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2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1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9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27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23</w:t>
            </w:r>
          </w:p>
        </w:tc>
        <w:tc>
          <w:tcPr>
            <w:tcW w:w="2254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24</w:t>
            </w:r>
          </w:p>
        </w:tc>
        <w:tc>
          <w:tcPr>
            <w:tcW w:w="2187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25</w:t>
            </w:r>
          </w:p>
        </w:tc>
        <w:tc>
          <w:tcPr>
            <w:tcW w:w="2162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26</w:t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27</w:t>
            </w:r>
          </w:p>
        </w:tc>
        <w:tc>
          <w:tcPr>
            <w:tcW w:w="2141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28</w:t>
            </w:r>
          </w:p>
        </w:tc>
        <w:tc>
          <w:tcPr>
            <w:tcW w:w="219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29</w:t>
            </w:r>
          </w:p>
        </w:tc>
      </w:tr>
      <w:tr>
        <w:trPr>
          <w:trHeight w:val="720" w:hRule="exact"/>
        </w:trPr>
        <w:tc>
          <w:tcPr>
            <w:tcW w:w="227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4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2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  <w:t>Presentación Libro Amador López García</w:t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1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9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27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30</w:t>
            </w:r>
          </w:p>
        </w:tc>
        <w:tc>
          <w:tcPr>
            <w:tcW w:w="2254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7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2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1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92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7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4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62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1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9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>
          <w:trHeight w:val="191" w:hRule="exact"/>
        </w:trPr>
        <w:tc>
          <w:tcPr>
            <w:tcW w:w="4185" w:type="dxa"/>
            <w:gridSpan w:val="2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701" w:type="dxa"/>
            <w:gridSpan w:val="3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973" w:type="dxa"/>
            <w:gridSpan w:val="3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538" w:type="dxa"/>
            <w:gridSpan w:val="4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720" w:right="720" w:header="0" w:top="504" w:footer="0" w:bottom="0" w:gutter="0"/>
          <w:pgNumType w:fmt="decimal"/>
          <w:formProt w:val="false"/>
          <w:textDirection w:val="lrTb"/>
          <w:docGrid w:type="default" w:linePitch="360" w:charSpace="12288"/>
        </w:sect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2278"/>
        <w:gridCol w:w="1910"/>
        <w:gridCol w:w="345"/>
        <w:gridCol w:w="2184"/>
        <w:gridCol w:w="1172"/>
        <w:gridCol w:w="986"/>
        <w:gridCol w:w="2186"/>
        <w:gridCol w:w="798"/>
        <w:gridCol w:w="677"/>
        <w:gridCol w:w="675"/>
        <w:gridCol w:w="2186"/>
      </w:tblGrid>
      <w:tr>
        <w:trPr/>
        <w:tc>
          <w:tcPr>
            <w:tcW w:w="12536" w:type="dxa"/>
            <w:gridSpan w:val="9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Mes"/>
              <w:spacing w:before="40" w:after="40"/>
              <w:contextualSpacing/>
              <w:jc w:val="right"/>
              <w:rPr/>
            </w:pPr>
            <w:r>
              <w:rPr>
                <w:lang w:bidi="es-ES"/>
              </w:rPr>
              <w:t>Octubre</w:t>
            </w:r>
          </w:p>
        </w:tc>
        <w:tc>
          <w:tcPr>
            <w:tcW w:w="2861" w:type="dxa"/>
            <w:gridSpan w:val="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Ao"/>
              <w:spacing w:before="40" w:after="40"/>
              <w:contextualSpacing/>
              <w:jc w:val="right"/>
              <w:rPr/>
            </w:pPr>
            <w:r>
              <w:rPr>
                <w:lang w:bidi="es-ES"/>
              </w:rPr>
              <w:t>2024</w:t>
            </w:r>
          </w:p>
        </w:tc>
      </w:tr>
      <w:tr>
        <w:trPr/>
        <w:tc>
          <w:tcPr>
            <w:tcW w:w="12536" w:type="dxa"/>
            <w:gridSpan w:val="9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2861" w:type="dxa"/>
            <w:gridSpan w:val="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22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754976022"/>
              </w:sdtPr>
              <w:sdtContent>
                <w:r>
                  <w:rPr>
                    <w:lang w:bidi="es-ES"/>
                  </w:rPr>
                  <w:t>Lunes</w:t>
                </w:r>
              </w:sdtContent>
            </w:sdt>
            <w:r>
              <w:rPr>
                <w:lang w:bidi="es-ES"/>
              </w:rPr>
              <w:t xml:space="preserve"> </w:t>
            </w:r>
          </w:p>
        </w:tc>
        <w:tc>
          <w:tcPr>
            <w:tcW w:w="225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853525521"/>
              </w:sdtPr>
              <w:sdtContent>
                <w:r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30521313"/>
              </w:sdtPr>
              <w:sdtContent>
                <w:r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215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420240094"/>
              </w:sdtPr>
              <w:sdtContent>
                <w:r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329234699"/>
              </w:sdtPr>
              <w:sdtContent>
                <w:r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2150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595959" w:themeFill="text1" w:themeFillTint="a6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765685932"/>
              </w:sdtPr>
              <w:sdtContent>
                <w:r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595959" w:themeFill="text1" w:themeFillTint="a6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9702184"/>
              </w:sdtPr>
              <w:sdtContent>
                <w:r>
                  <w:rPr>
                    <w:lang w:bidi="es-ES"/>
                  </w:rPr>
                  <w:t>Domingo</w:t>
                </w:r>
              </w:sdtContent>
            </w:sdt>
          </w:p>
        </w:tc>
      </w:tr>
      <w:tr>
        <w:trPr/>
        <w:tc>
          <w:tcPr>
            <w:tcW w:w="227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5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</w:t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</w:t>
            </w:r>
          </w:p>
        </w:tc>
        <w:tc>
          <w:tcPr>
            <w:tcW w:w="2158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</w:t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4</w:t>
            </w:r>
          </w:p>
        </w:tc>
        <w:tc>
          <w:tcPr>
            <w:tcW w:w="2150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5</w:t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6</w:t>
            </w:r>
          </w:p>
        </w:tc>
      </w:tr>
      <w:tr>
        <w:trPr>
          <w:trHeight w:val="720" w:hRule="exact"/>
        </w:trPr>
        <w:tc>
          <w:tcPr>
            <w:tcW w:w="227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5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8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0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27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7</w:t>
            </w:r>
          </w:p>
        </w:tc>
        <w:tc>
          <w:tcPr>
            <w:tcW w:w="2255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8</w:t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9</w:t>
            </w:r>
          </w:p>
        </w:tc>
        <w:tc>
          <w:tcPr>
            <w:tcW w:w="2158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10</w:t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11</w:t>
            </w:r>
          </w:p>
        </w:tc>
        <w:tc>
          <w:tcPr>
            <w:tcW w:w="2150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12</w:t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13</w:t>
            </w:r>
          </w:p>
        </w:tc>
      </w:tr>
      <w:tr>
        <w:trPr>
          <w:trHeight w:val="720" w:hRule="exact"/>
        </w:trPr>
        <w:tc>
          <w:tcPr>
            <w:tcW w:w="227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5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8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0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27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14</w:t>
            </w:r>
          </w:p>
        </w:tc>
        <w:tc>
          <w:tcPr>
            <w:tcW w:w="2255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15</w:t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16</w:t>
            </w:r>
          </w:p>
        </w:tc>
        <w:tc>
          <w:tcPr>
            <w:tcW w:w="2158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17</w:t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18</w:t>
            </w:r>
          </w:p>
        </w:tc>
        <w:tc>
          <w:tcPr>
            <w:tcW w:w="2150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19</w:t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20</w:t>
            </w:r>
          </w:p>
        </w:tc>
      </w:tr>
      <w:tr>
        <w:trPr>
          <w:trHeight w:val="720" w:hRule="exact"/>
        </w:trPr>
        <w:tc>
          <w:tcPr>
            <w:tcW w:w="227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5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8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0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27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21</w:t>
            </w:r>
          </w:p>
        </w:tc>
        <w:tc>
          <w:tcPr>
            <w:tcW w:w="2255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22</w:t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23</w:t>
            </w:r>
          </w:p>
        </w:tc>
        <w:tc>
          <w:tcPr>
            <w:tcW w:w="2158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24</w:t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25</w:t>
            </w:r>
          </w:p>
        </w:tc>
        <w:tc>
          <w:tcPr>
            <w:tcW w:w="2150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26</w:t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27</w:t>
            </w:r>
          </w:p>
        </w:tc>
      </w:tr>
      <w:tr>
        <w:trPr>
          <w:trHeight w:val="1057" w:hRule="exact"/>
        </w:trPr>
        <w:tc>
          <w:tcPr>
            <w:tcW w:w="227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5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8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  <w:t>Exposición V Centenario Circunnavegación de Magallanes y el Cano</w:t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0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27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28</w:t>
            </w:r>
          </w:p>
        </w:tc>
        <w:tc>
          <w:tcPr>
            <w:tcW w:w="2255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29</w:t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30</w:t>
            </w:r>
          </w:p>
        </w:tc>
        <w:tc>
          <w:tcPr>
            <w:tcW w:w="2158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31</w:t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0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7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5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8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0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2278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5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8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0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7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55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8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50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86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</w:tr>
      <w:tr>
        <w:trPr>
          <w:trHeight w:val="191" w:hRule="exact"/>
        </w:trPr>
        <w:tc>
          <w:tcPr>
            <w:tcW w:w="4188" w:type="dxa"/>
            <w:gridSpan w:val="2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701" w:type="dxa"/>
            <w:gridSpan w:val="3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970" w:type="dxa"/>
            <w:gridSpan w:val="3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538" w:type="dxa"/>
            <w:gridSpan w:val="3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720" w:right="720" w:header="0" w:top="504" w:footer="0" w:bottom="0" w:gutter="0"/>
          <w:pgNumType w:fmt="decimal"/>
          <w:formProt w:val="false"/>
          <w:textDirection w:val="lrTb"/>
          <w:docGrid w:type="default" w:linePitch="360" w:charSpace="12288"/>
        </w:sect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2264"/>
        <w:gridCol w:w="1896"/>
        <w:gridCol w:w="116"/>
        <w:gridCol w:w="229"/>
        <w:gridCol w:w="2171"/>
        <w:gridCol w:w="1162"/>
        <w:gridCol w:w="142"/>
        <w:gridCol w:w="839"/>
        <w:gridCol w:w="2173"/>
        <w:gridCol w:w="708"/>
        <w:gridCol w:w="83"/>
        <w:gridCol w:w="675"/>
        <w:gridCol w:w="668"/>
        <w:gridCol w:w="2174"/>
        <w:gridCol w:w="96"/>
      </w:tblGrid>
      <w:tr>
        <w:trPr/>
        <w:tc>
          <w:tcPr>
            <w:tcW w:w="12458" w:type="dxa"/>
            <w:gridSpan w:val="1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Mes"/>
              <w:spacing w:before="40" w:after="40"/>
              <w:contextualSpacing/>
              <w:jc w:val="right"/>
              <w:rPr/>
            </w:pPr>
            <w:r>
              <w:rPr>
                <w:lang w:bidi="es-ES"/>
              </w:rPr>
              <w:t>Noviembre</w:t>
            </w:r>
          </w:p>
        </w:tc>
        <w:tc>
          <w:tcPr>
            <w:tcW w:w="2842" w:type="dxa"/>
            <w:gridSpan w:val="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Ao"/>
              <w:spacing w:before="40" w:after="40"/>
              <w:contextualSpacing/>
              <w:jc w:val="right"/>
              <w:rPr/>
            </w:pPr>
            <w:r>
              <w:rPr>
                <w:lang w:bidi="es-ES"/>
              </w:rPr>
              <w:t>2024</w:t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2458" w:type="dxa"/>
            <w:gridSpan w:val="1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2842" w:type="dxa"/>
            <w:gridSpan w:val="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949988138"/>
              </w:sdtPr>
              <w:sdtContent>
                <w:r>
                  <w:rPr>
                    <w:lang w:bidi="es-ES"/>
                  </w:rPr>
                  <w:t>Lunes</w:t>
                </w:r>
              </w:sdtContent>
            </w:sdt>
            <w:r>
              <w:rPr>
                <w:lang w:bidi="es-ES"/>
              </w:rPr>
              <w:t xml:space="preserve"> </w:t>
            </w:r>
          </w:p>
        </w:tc>
        <w:tc>
          <w:tcPr>
            <w:tcW w:w="2241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469625701"/>
              </w:sdtPr>
              <w:sdtContent>
                <w:r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217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820175995"/>
              </w:sdtPr>
              <w:sdtContent>
                <w:r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214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436150896"/>
              </w:sdtPr>
              <w:sdtContent>
                <w:r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546472818"/>
              </w:sdtPr>
              <w:sdtContent>
                <w:r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2134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595959" w:themeFill="text1" w:themeFillTint="a6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990588163"/>
              </w:sdtPr>
              <w:sdtContent>
                <w:r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21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595959" w:themeFill="text1" w:themeFillTint="a6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486597834"/>
              </w:sdtPr>
              <w:sdtContent>
                <w:r>
                  <w:rPr>
                    <w:lang w:bidi="es-ES"/>
                  </w:rPr>
                  <w:t>Domingo</w:t>
                </w:r>
              </w:sdtContent>
            </w:sdt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41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</w:t>
            </w:r>
          </w:p>
        </w:tc>
        <w:tc>
          <w:tcPr>
            <w:tcW w:w="2134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</w:t>
            </w:r>
          </w:p>
        </w:tc>
        <w:tc>
          <w:tcPr>
            <w:tcW w:w="217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</w:t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41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34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4</w:t>
            </w:r>
          </w:p>
        </w:tc>
        <w:tc>
          <w:tcPr>
            <w:tcW w:w="2241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5</w:t>
            </w:r>
          </w:p>
        </w:tc>
        <w:tc>
          <w:tcPr>
            <w:tcW w:w="217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6</w:t>
            </w:r>
          </w:p>
        </w:tc>
        <w:tc>
          <w:tcPr>
            <w:tcW w:w="214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7</w:t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8</w:t>
            </w:r>
          </w:p>
        </w:tc>
        <w:tc>
          <w:tcPr>
            <w:tcW w:w="2134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9</w:t>
            </w:r>
          </w:p>
        </w:tc>
        <w:tc>
          <w:tcPr>
            <w:tcW w:w="217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10</w:t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41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34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11</w:t>
            </w:r>
          </w:p>
        </w:tc>
        <w:tc>
          <w:tcPr>
            <w:tcW w:w="2241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12</w:t>
            </w:r>
          </w:p>
        </w:tc>
        <w:tc>
          <w:tcPr>
            <w:tcW w:w="217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13</w:t>
            </w:r>
          </w:p>
        </w:tc>
        <w:tc>
          <w:tcPr>
            <w:tcW w:w="214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14</w:t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15</w:t>
            </w:r>
          </w:p>
        </w:tc>
        <w:tc>
          <w:tcPr>
            <w:tcW w:w="2134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16</w:t>
            </w:r>
          </w:p>
        </w:tc>
        <w:tc>
          <w:tcPr>
            <w:tcW w:w="217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17</w:t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41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34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18</w:t>
            </w:r>
          </w:p>
        </w:tc>
        <w:tc>
          <w:tcPr>
            <w:tcW w:w="2241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19</w:t>
            </w:r>
          </w:p>
        </w:tc>
        <w:tc>
          <w:tcPr>
            <w:tcW w:w="217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20</w:t>
            </w:r>
          </w:p>
        </w:tc>
        <w:tc>
          <w:tcPr>
            <w:tcW w:w="214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21</w:t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22</w:t>
            </w:r>
          </w:p>
        </w:tc>
        <w:tc>
          <w:tcPr>
            <w:tcW w:w="2134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23</w:t>
            </w:r>
          </w:p>
        </w:tc>
        <w:tc>
          <w:tcPr>
            <w:tcW w:w="217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24</w:t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41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34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25</w:t>
            </w:r>
          </w:p>
        </w:tc>
        <w:tc>
          <w:tcPr>
            <w:tcW w:w="2241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26</w:t>
            </w:r>
          </w:p>
        </w:tc>
        <w:tc>
          <w:tcPr>
            <w:tcW w:w="217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27</w:t>
            </w:r>
          </w:p>
        </w:tc>
        <w:tc>
          <w:tcPr>
            <w:tcW w:w="214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28</w:t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29</w:t>
            </w:r>
          </w:p>
        </w:tc>
        <w:tc>
          <w:tcPr>
            <w:tcW w:w="2134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30</w:t>
            </w:r>
          </w:p>
        </w:tc>
        <w:tc>
          <w:tcPr>
            <w:tcW w:w="217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41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34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41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34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41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34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191" w:hRule="exact"/>
        </w:trPr>
        <w:tc>
          <w:tcPr>
            <w:tcW w:w="4160" w:type="dxa"/>
            <w:gridSpan w:val="2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678" w:type="dxa"/>
            <w:gridSpan w:val="4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945" w:type="dxa"/>
            <w:gridSpan w:val="5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517" w:type="dxa"/>
            <w:gridSpan w:val="3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1584" w:hRule="exact"/>
        </w:trPr>
        <w:tc>
          <w:tcPr>
            <w:tcW w:w="4276" w:type="dxa"/>
            <w:gridSpan w:val="3"/>
            <w:tcBorders/>
          </w:tcPr>
          <w:p>
            <w:pPr>
              <w:pStyle w:val="Ttulo1"/>
              <w:keepNext w:val="true"/>
              <w:keepLines/>
              <w:spacing w:before="40" w:after="40"/>
              <w:outlineLvl w:val="0"/>
              <w:rPr/>
            </w:pPr>
            <w:sdt>
              <w:sdtPr>
                <w:id w:val="789896776"/>
              </w:sdtPr>
              <w:sdtContent>
                <w:r>
                  <w:rPr>
                    <w:lang w:bidi="es-ES"/>
                  </w:rPr>
                  <w:t>Eventos</w:t>
                </w:r>
              </w:sdtContent>
            </w:sdt>
          </w:p>
        </w:tc>
        <w:tc>
          <w:tcPr>
            <w:tcW w:w="3704" w:type="dxa"/>
            <w:gridSpan w:val="4"/>
            <w:tcBorders/>
          </w:tcPr>
          <w:p>
            <w:pPr>
              <w:pStyle w:val="Ttulo2"/>
              <w:keepNext w:val="true"/>
              <w:keepLines/>
              <w:spacing w:before="200" w:after="40"/>
              <w:outlineLvl w:val="1"/>
              <w:rPr/>
            </w:pPr>
            <w:sdt>
              <w:sdtPr>
                <w:id w:val="638302582"/>
              </w:sdtPr>
              <w:sdtContent>
                <w:r>
                  <w:rPr>
                    <w:lang w:bidi="es-ES"/>
                  </w:rPr>
                  <w:t>Título</w:t>
                </w:r>
              </w:sdtContent>
            </w:sdt>
          </w:p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sdt>
              <w:sdtPr>
                <w:id w:val="1469264826"/>
              </w:sdtPr>
              <w:sdtContent>
                <w:r>
                  <w:rPr>
                    <w:lang w:bidi="es-ES"/>
                  </w:rPr>
                  <w:t>Para empezar ahora mismo, haga clic en el texto de cualquier marcador de posición (como este) y empiece a escribir para reemplazarlo por el suyo.</w:t>
                </w:r>
              </w:sdtContent>
            </w:sdt>
          </w:p>
        </w:tc>
        <w:tc>
          <w:tcPr>
            <w:tcW w:w="3720" w:type="dxa"/>
            <w:gridSpan w:val="3"/>
            <w:tcBorders/>
          </w:tcPr>
          <w:p>
            <w:pPr>
              <w:pStyle w:val="Ttulo2"/>
              <w:keepNext w:val="true"/>
              <w:keepLines/>
              <w:spacing w:before="200" w:after="40"/>
              <w:outlineLvl w:val="1"/>
              <w:rPr/>
            </w:pPr>
            <w:sdt>
              <w:sdtPr>
                <w:id w:val="911102828"/>
              </w:sdtPr>
              <w:sdtContent>
                <w:r>
                  <w:rPr>
                    <w:lang w:bidi="es-ES"/>
                  </w:rPr>
                  <w:t>Título</w:t>
                </w:r>
              </w:sdtContent>
            </w:sdt>
          </w:p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sdt>
              <w:sdtPr>
                <w:id w:val="649701759"/>
              </w:sdtPr>
              <w:sdtContent>
                <w:r>
                  <w:rPr>
                    <w:spacing w:val="-2"/>
                    <w:lang w:bidi="es-ES"/>
                  </w:rPr>
                  <w:t>¿Quiere insertar una imagen de sus archivos o agregar una forma, un cuadro de texto o una tabla? ¡Adelante! En la pestaña Insertar de la cinta de opciones, pulse la opción que necesite.</w:t>
                </w:r>
              </w:sdtContent>
            </w:sdt>
          </w:p>
        </w:tc>
        <w:tc>
          <w:tcPr>
            <w:tcW w:w="3696" w:type="dxa"/>
            <w:gridSpan w:val="5"/>
            <w:tcBorders/>
          </w:tcPr>
          <w:p>
            <w:pPr>
              <w:pStyle w:val="Ttulo2"/>
              <w:keepNext w:val="true"/>
              <w:keepLines/>
              <w:spacing w:before="200" w:after="40"/>
              <w:outlineLvl w:val="1"/>
              <w:rPr/>
            </w:pPr>
            <w:sdt>
              <w:sdtPr>
                <w:id w:val="1636197886"/>
              </w:sdtPr>
              <w:sdtContent>
                <w:r>
                  <w:rPr>
                    <w:lang w:bidi="es-ES"/>
                  </w:rPr>
                  <w:t>Título</w:t>
                </w:r>
              </w:sdtContent>
            </w:sdt>
          </w:p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sdt>
              <w:sdtPr>
                <w:id w:val="1302245441"/>
              </w:sdtPr>
              <w:sdtContent>
                <w:r>
                  <w:rPr>
                    <w:lang w:bidi="es-ES"/>
                  </w:rPr>
                  <w:t>Vea y edite este documento con Word en su equipo, teléfono o tableta.</w:t>
                </w:r>
              </w:sdtContent>
            </w:sdt>
          </w:p>
        </w:tc>
      </w:tr>
    </w:tbl>
    <w:p>
      <w:pPr>
        <w:sectPr>
          <w:type w:val="nextPage"/>
          <w:pgSz w:orient="landscape" w:w="16838" w:h="11906"/>
          <w:pgMar w:left="720" w:right="720" w:header="0" w:top="504" w:footer="0" w:bottom="0" w:gutter="0"/>
          <w:pgNumType w:fmt="decimal"/>
          <w:formProt w:val="false"/>
          <w:textDirection w:val="lrTb"/>
          <w:docGrid w:type="default" w:linePitch="360" w:charSpace="12288"/>
        </w:sect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2264"/>
        <w:gridCol w:w="1896"/>
        <w:gridCol w:w="116"/>
        <w:gridCol w:w="229"/>
        <w:gridCol w:w="2171"/>
        <w:gridCol w:w="1162"/>
        <w:gridCol w:w="142"/>
        <w:gridCol w:w="839"/>
        <w:gridCol w:w="2173"/>
        <w:gridCol w:w="708"/>
        <w:gridCol w:w="83"/>
        <w:gridCol w:w="675"/>
        <w:gridCol w:w="668"/>
        <w:gridCol w:w="2174"/>
        <w:gridCol w:w="96"/>
      </w:tblGrid>
      <w:tr>
        <w:trPr/>
        <w:tc>
          <w:tcPr>
            <w:tcW w:w="12458" w:type="dxa"/>
            <w:gridSpan w:val="1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Mes"/>
              <w:spacing w:before="40" w:after="40"/>
              <w:contextualSpacing/>
              <w:jc w:val="right"/>
              <w:rPr/>
            </w:pPr>
            <w:r>
              <w:rPr>
                <w:lang w:bidi="es-ES"/>
              </w:rPr>
              <w:t>Diciembre</w:t>
            </w:r>
          </w:p>
        </w:tc>
        <w:tc>
          <w:tcPr>
            <w:tcW w:w="2842" w:type="dxa"/>
            <w:gridSpan w:val="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Ao"/>
              <w:spacing w:before="40" w:after="40"/>
              <w:contextualSpacing/>
              <w:jc w:val="right"/>
              <w:rPr/>
            </w:pPr>
            <w:r>
              <w:rPr>
                <w:lang w:bidi="es-ES"/>
              </w:rPr>
              <w:t>2024</w:t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2458" w:type="dxa"/>
            <w:gridSpan w:val="1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2842" w:type="dxa"/>
            <w:gridSpan w:val="2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653729931"/>
              </w:sdtPr>
              <w:sdtContent>
                <w:r>
                  <w:rPr>
                    <w:lang w:bidi="es-ES"/>
                  </w:rPr>
                  <w:t>Lunes</w:t>
                </w:r>
              </w:sdtContent>
            </w:sdt>
            <w:r>
              <w:rPr>
                <w:lang w:bidi="es-ES"/>
              </w:rPr>
              <w:t xml:space="preserve"> </w:t>
            </w:r>
          </w:p>
        </w:tc>
        <w:tc>
          <w:tcPr>
            <w:tcW w:w="2241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895499429"/>
              </w:sdtPr>
              <w:sdtContent>
                <w:r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217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2132794995"/>
              </w:sdtPr>
              <w:sdtContent>
                <w:r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214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538218825"/>
              </w:sdtPr>
              <w:sdtContent>
                <w:r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326BA6" w:themeFill="text2" w:themeFillShade="bf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767439639"/>
              </w:sdtPr>
              <w:sdtContent>
                <w:r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2134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595959" w:themeFill="text1" w:themeFillTint="a6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681498718"/>
              </w:sdtPr>
              <w:sdtContent>
                <w:r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21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595959" w:themeFill="text1" w:themeFillTint="a6" w:val="clear"/>
          </w:tcPr>
          <w:p>
            <w:pPr>
              <w:pStyle w:val="Das"/>
              <w:spacing w:before="40" w:after="40"/>
              <w:jc w:val="center"/>
              <w:rPr/>
            </w:pPr>
            <w:sdt>
              <w:sdtPr>
                <w:id w:val="1592567794"/>
              </w:sdtPr>
              <w:sdtContent>
                <w:r>
                  <w:rPr>
                    <w:lang w:bidi="es-ES"/>
                  </w:rPr>
                  <w:t>Domingo</w:t>
                </w:r>
              </w:sdtContent>
            </w:sdt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41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34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</w:t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41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34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</w:t>
            </w:r>
          </w:p>
        </w:tc>
        <w:tc>
          <w:tcPr>
            <w:tcW w:w="2241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</w:t>
            </w:r>
          </w:p>
        </w:tc>
        <w:tc>
          <w:tcPr>
            <w:tcW w:w="217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4</w:t>
            </w:r>
          </w:p>
        </w:tc>
        <w:tc>
          <w:tcPr>
            <w:tcW w:w="214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5</w:t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6</w:t>
            </w:r>
          </w:p>
        </w:tc>
        <w:tc>
          <w:tcPr>
            <w:tcW w:w="2134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7</w:t>
            </w:r>
          </w:p>
        </w:tc>
        <w:tc>
          <w:tcPr>
            <w:tcW w:w="217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8</w:t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41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34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9</w:t>
            </w:r>
          </w:p>
        </w:tc>
        <w:tc>
          <w:tcPr>
            <w:tcW w:w="2241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10</w:t>
            </w:r>
          </w:p>
        </w:tc>
        <w:tc>
          <w:tcPr>
            <w:tcW w:w="217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11</w:t>
            </w:r>
          </w:p>
        </w:tc>
        <w:tc>
          <w:tcPr>
            <w:tcW w:w="214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12</w:t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13</w:t>
            </w:r>
          </w:p>
        </w:tc>
        <w:tc>
          <w:tcPr>
            <w:tcW w:w="2134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14</w:t>
            </w:r>
          </w:p>
        </w:tc>
        <w:tc>
          <w:tcPr>
            <w:tcW w:w="217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15</w:t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41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34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16</w:t>
            </w:r>
          </w:p>
        </w:tc>
        <w:tc>
          <w:tcPr>
            <w:tcW w:w="2241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17</w:t>
            </w:r>
          </w:p>
        </w:tc>
        <w:tc>
          <w:tcPr>
            <w:tcW w:w="217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18</w:t>
            </w:r>
          </w:p>
        </w:tc>
        <w:tc>
          <w:tcPr>
            <w:tcW w:w="214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19</w:t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20</w:t>
            </w:r>
          </w:p>
        </w:tc>
        <w:tc>
          <w:tcPr>
            <w:tcW w:w="2134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21</w:t>
            </w:r>
          </w:p>
        </w:tc>
        <w:tc>
          <w:tcPr>
            <w:tcW w:w="217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22</w:t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41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34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23</w:t>
            </w:r>
          </w:p>
        </w:tc>
        <w:tc>
          <w:tcPr>
            <w:tcW w:w="2241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24</w:t>
            </w:r>
          </w:p>
        </w:tc>
        <w:tc>
          <w:tcPr>
            <w:tcW w:w="217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25</w:t>
            </w:r>
          </w:p>
        </w:tc>
        <w:tc>
          <w:tcPr>
            <w:tcW w:w="214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26</w:t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27</w:t>
            </w:r>
          </w:p>
        </w:tc>
        <w:tc>
          <w:tcPr>
            <w:tcW w:w="2134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28</w:t>
            </w:r>
          </w:p>
        </w:tc>
        <w:tc>
          <w:tcPr>
            <w:tcW w:w="217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29</w:t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41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34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30</w:t>
            </w:r>
          </w:p>
        </w:tc>
        <w:tc>
          <w:tcPr>
            <w:tcW w:w="2241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>
                <w:lang w:bidi="es-ES"/>
              </w:rPr>
              <w:t>31</w:t>
            </w:r>
          </w:p>
        </w:tc>
        <w:tc>
          <w:tcPr>
            <w:tcW w:w="217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3" w:type="dxa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34" w:type="dxa"/>
            <w:gridSpan w:val="4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4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226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241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1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43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34" w:type="dxa"/>
            <w:gridSpan w:val="4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2174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color="auto" w:fill="F7F7F7" w:themeFill="background2" w:val="clear"/>
          </w:tcPr>
          <w:p>
            <w:pPr>
              <w:pStyle w:val="Fechas"/>
              <w:spacing w:before="120" w:after="40"/>
              <w:jc w:val="right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191" w:hRule="exact"/>
        </w:trPr>
        <w:tc>
          <w:tcPr>
            <w:tcW w:w="4160" w:type="dxa"/>
            <w:gridSpan w:val="2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678" w:type="dxa"/>
            <w:gridSpan w:val="4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945" w:type="dxa"/>
            <w:gridSpan w:val="5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3517" w:type="dxa"/>
            <w:gridSpan w:val="3"/>
            <w:tcBorders>
              <w:top w:val="single" w:sz="8" w:space="0" w:color="BFBFBF"/>
            </w:tcBorders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  <w:tc>
          <w:tcPr>
            <w:tcW w:w="96" w:type="dxa"/>
            <w:tcBorders/>
          </w:tcPr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r>
              <w:rPr/>
            </w:r>
          </w:p>
        </w:tc>
      </w:tr>
      <w:tr>
        <w:trPr>
          <w:trHeight w:val="1584" w:hRule="exact"/>
        </w:trPr>
        <w:tc>
          <w:tcPr>
            <w:tcW w:w="4276" w:type="dxa"/>
            <w:gridSpan w:val="3"/>
            <w:tcBorders/>
          </w:tcPr>
          <w:p>
            <w:pPr>
              <w:pStyle w:val="Ttulo1"/>
              <w:keepNext w:val="true"/>
              <w:keepLines/>
              <w:spacing w:before="40" w:after="40"/>
              <w:outlineLvl w:val="0"/>
              <w:rPr/>
            </w:pPr>
            <w:sdt>
              <w:sdtPr>
                <w:id w:val="857528492"/>
              </w:sdtPr>
              <w:sdtContent>
                <w:r>
                  <w:rPr>
                    <w:lang w:bidi="es-ES"/>
                  </w:rPr>
                  <w:t>Eventos</w:t>
                </w:r>
              </w:sdtContent>
            </w:sdt>
          </w:p>
        </w:tc>
        <w:tc>
          <w:tcPr>
            <w:tcW w:w="3704" w:type="dxa"/>
            <w:gridSpan w:val="4"/>
            <w:tcBorders/>
          </w:tcPr>
          <w:p>
            <w:pPr>
              <w:pStyle w:val="Ttulo2"/>
              <w:keepNext w:val="true"/>
              <w:keepLines/>
              <w:spacing w:before="200" w:after="40"/>
              <w:outlineLvl w:val="1"/>
              <w:rPr/>
            </w:pPr>
            <w:sdt>
              <w:sdtPr>
                <w:id w:val="355246788"/>
              </w:sdtPr>
              <w:sdtContent>
                <w:r>
                  <w:rPr>
                    <w:lang w:bidi="es-ES"/>
                  </w:rPr>
                  <w:t>Título</w:t>
                </w:r>
              </w:sdtContent>
            </w:sdt>
          </w:p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sdt>
              <w:sdtPr>
                <w:id w:val="1435360113"/>
              </w:sdtPr>
              <w:sdtContent>
                <w:r>
                  <w:rPr>
                    <w:lang w:bidi="es-ES"/>
                  </w:rPr>
                  <w:t>Para empezar ahora mismo, haga clic en el texto de cualquier marcador de posición (como este) y empiece a escribir para reemplazarlo por el suyo.</w:t>
                </w:r>
              </w:sdtContent>
            </w:sdt>
          </w:p>
        </w:tc>
        <w:tc>
          <w:tcPr>
            <w:tcW w:w="3720" w:type="dxa"/>
            <w:gridSpan w:val="3"/>
            <w:tcBorders/>
          </w:tcPr>
          <w:p>
            <w:pPr>
              <w:pStyle w:val="Ttulo2"/>
              <w:keepNext w:val="true"/>
              <w:keepLines/>
              <w:spacing w:before="200" w:after="40"/>
              <w:outlineLvl w:val="1"/>
              <w:rPr/>
            </w:pPr>
            <w:sdt>
              <w:sdtPr>
                <w:id w:val="799238148"/>
              </w:sdtPr>
              <w:sdtContent>
                <w:r>
                  <w:rPr>
                    <w:lang w:bidi="es-ES"/>
                  </w:rPr>
                  <w:t>Título</w:t>
                </w:r>
              </w:sdtContent>
            </w:sdt>
          </w:p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sdt>
              <w:sdtPr>
                <w:id w:val="185658310"/>
              </w:sdtPr>
              <w:sdtContent>
                <w:r>
                  <w:rPr>
                    <w:spacing w:val="-2"/>
                    <w:lang w:bidi="es-ES"/>
                  </w:rPr>
                  <w:t>¿Quiere insertar una imagen de sus archivos o agregar una forma, un cuadro de texto o una tabla? ¡Adelante! En la pestaña Insertar de la cinta de opciones, pulse la opción que necesite.</w:t>
                </w:r>
              </w:sdtContent>
            </w:sdt>
          </w:p>
        </w:tc>
        <w:tc>
          <w:tcPr>
            <w:tcW w:w="3696" w:type="dxa"/>
            <w:gridSpan w:val="5"/>
            <w:tcBorders/>
          </w:tcPr>
          <w:p>
            <w:pPr>
              <w:pStyle w:val="Ttulo2"/>
              <w:keepNext w:val="true"/>
              <w:keepLines/>
              <w:spacing w:before="200" w:after="40"/>
              <w:outlineLvl w:val="1"/>
              <w:rPr/>
            </w:pPr>
            <w:sdt>
              <w:sdtPr>
                <w:id w:val="43981232"/>
              </w:sdtPr>
              <w:sdtContent>
                <w:r>
                  <w:rPr>
                    <w:lang w:bidi="es-ES"/>
                  </w:rPr>
                  <w:t>Título</w:t>
                </w:r>
              </w:sdtContent>
            </w:sdt>
          </w:p>
          <w:p>
            <w:pPr>
              <w:pStyle w:val="Normal"/>
              <w:widowControl/>
              <w:bidi w:val="0"/>
              <w:spacing w:before="40" w:after="40"/>
              <w:jc w:val="left"/>
              <w:rPr/>
            </w:pPr>
            <w:sdt>
              <w:sdtPr>
                <w:id w:val="1154756223"/>
              </w:sdtPr>
              <w:sdtContent>
                <w:r>
                  <w:rPr>
                    <w:lang w:bidi="es-ES"/>
                  </w:rPr>
                  <w:t>Vea y edite este documento con Word en su equipo, teléfono o tableta.</w:t>
                </w:r>
              </w:sdtContent>
            </w:sdt>
          </w:p>
        </w:tc>
      </w:tr>
    </w:tbl>
    <w:p>
      <w:pPr>
        <w:pStyle w:val="Normal"/>
        <w:widowControl/>
        <w:bidi w:val="0"/>
        <w:spacing w:before="40" w:after="40"/>
        <w:jc w:val="left"/>
        <w:rPr/>
      </w:pPr>
      <w:r>
        <w:rPr/>
      </w:r>
    </w:p>
    <w:sectPr>
      <w:type w:val="nextPage"/>
      <w:pgSz w:orient="landscape" w:w="16838" w:h="11906"/>
      <w:pgMar w:left="720" w:right="720" w:header="0" w:top="504" w:footer="0" w:bottom="0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Gothic" w:hAnsi="Century Gothic" w:eastAsia="ＭＳ ゴシック" w:cs="Tahoma" w:asciiTheme="minorHAnsi" w:cstheme="minorBidi" w:eastAsiaTheme="minorEastAsia" w:hAnsiTheme="minorHAnsi"/>
        <w:color w:val="595959" w:themeColor="text1" w:themeTint="a6"/>
        <w:sz w:val="18"/>
        <w:szCs w:val="18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semiHidden="1" w:unhideWhenUsed="1" w:qFormat="1"/>
    <w:lsdException w:name="Emphasis" w:uiPriority="8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8" w:semiHidden="1" w:unhideWhenUsed="1" w:qFormat="1"/>
    <w:lsdException w:name="Intense Quote" w:uiPriority="8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 w:semiHidden="1" w:unhideWhenUsed="1" w:qFormat="1"/>
    <w:lsdException w:name="Intense Emphasis" w:uiPriority="8" w:semiHidden="1" w:unhideWhenUsed="1" w:qFormat="1"/>
    <w:lsdException w:name="Subtle Reference" w:uiPriority="8" w:semiHidden="1" w:unhideWhenUsed="1" w:qFormat="1"/>
    <w:lsdException w:name="Intense Reference" w:uiPriority="8" w:semiHidden="1" w:unhideWhenUsed="1" w:qFormat="1"/>
    <w:lsdException w:name="Book Title" w:uiPriority="8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4afe"/>
    <w:pPr>
      <w:widowControl/>
      <w:bidi w:val="0"/>
      <w:spacing w:before="40" w:after="40"/>
      <w:jc w:val="left"/>
    </w:pPr>
    <w:rPr>
      <w:rFonts w:ascii="Century Gothic" w:hAnsi="Century Gothic" w:eastAsia="ＭＳ ゴシック" w:cs="Tahoma" w:asciiTheme="minorHAnsi" w:cstheme="minorBidi" w:eastAsiaTheme="minorEastAsia" w:hAnsiTheme="minorHAnsi"/>
      <w:color w:val="595959" w:themeColor="text1" w:themeTint="a6"/>
      <w:kern w:val="0"/>
      <w:sz w:val="18"/>
      <w:szCs w:val="18"/>
      <w:lang w:val="es-ES" w:eastAsia="en-US" w:bidi="ar-SA"/>
    </w:rPr>
  </w:style>
  <w:style w:type="paragraph" w:styleId="Ttulo1">
    <w:name w:val="Heading 1"/>
    <w:basedOn w:val="Normal"/>
    <w:link w:val="Ttulo1Car"/>
    <w:uiPriority w:val="9"/>
    <w:qFormat/>
    <w:pPr>
      <w:keepNext w:val="true"/>
      <w:keepLines/>
      <w:outlineLvl w:val="0"/>
    </w:pPr>
    <w:rPr>
      <w:rFonts w:ascii="Century Gothic" w:hAnsi="Century Gothic" w:asciiTheme="majorHAnsi" w:hAnsiTheme="majorHAnsi"/>
      <w:b/>
      <w:bCs/>
      <w:caps/>
      <w:sz w:val="9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 w:val="true"/>
      <w:keepLines/>
      <w:spacing w:before="200" w:after="40"/>
      <w:outlineLvl w:val="1"/>
    </w:pPr>
    <w:rPr>
      <w:rFonts w:ascii="Century Gothic" w:hAnsi="Century Gothic" w:eastAsia="ＭＳ ゴシック" w:cs="Tahoma" w:asciiTheme="majorHAnsi" w:cstheme="majorBidi" w:eastAsiaTheme="majorEastAsia" w:hAnsiTheme="majorHAnsi"/>
      <w:b/>
      <w:bCs/>
      <w:color w:val="404040" w:themeColor="text1" w:themeTint="bf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Pr>
      <w:rFonts w:ascii="Lucida Grande" w:hAnsi="Lucida Grande" w:eastAsia="ＭＳ ゴシック" w:eastAsiaTheme="minorEastAsia"/>
      <w:sz w:val="18"/>
      <w:szCs w:val="18"/>
    </w:rPr>
  </w:style>
  <w:style w:type="character" w:styleId="Ttulo1Car" w:customStyle="1">
    <w:name w:val="Título 1 Car"/>
    <w:basedOn w:val="DefaultParagraphFont"/>
    <w:link w:val="Ttulo1"/>
    <w:uiPriority w:val="9"/>
    <w:qFormat/>
    <w:rPr>
      <w:rFonts w:ascii="Century Gothic" w:hAnsi="Century Gothic"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Ttulo2Car" w:customStyle="1">
    <w:name w:val="Título 2 Car"/>
    <w:basedOn w:val="DefaultParagraphFont"/>
    <w:link w:val="Ttulo2"/>
    <w:uiPriority w:val="9"/>
    <w:qFormat/>
    <w:rPr>
      <w:rFonts w:ascii="Century Gothic" w:hAnsi="Century Gothic" w:eastAsia="ＭＳ ゴシック" w:cs="Tahoma" w:asciiTheme="majorHAnsi" w:cstheme="majorBidi" w:eastAsiaTheme="majorEastAsia" w:hAnsiTheme="majorHAnsi"/>
      <w:b/>
      <w:bCs/>
      <w:color w:val="404040" w:themeColor="text1" w:themeTint="bf"/>
      <w:sz w:val="18"/>
      <w:szCs w:val="26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rsid w:val="00494afe"/>
    <w:rPr/>
  </w:style>
  <w:style w:type="character" w:styleId="PiedepginaCar" w:customStyle="1">
    <w:name w:val="Pie de página Car"/>
    <w:basedOn w:val="DefaultParagraphFont"/>
    <w:link w:val="Piedepgina"/>
    <w:uiPriority w:val="99"/>
    <w:semiHidden/>
    <w:qFormat/>
    <w:rsid w:val="00494afe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as" w:customStyle="1">
    <w:name w:val="Día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paragraph" w:styleId="Fechas" w:customStyle="1">
    <w:name w:val="Fechas"/>
    <w:basedOn w:val="Normal"/>
    <w:uiPriority w:val="4"/>
    <w:qFormat/>
    <w:pPr>
      <w:spacing w:before="120" w:after="40"/>
      <w:jc w:val="right"/>
    </w:pPr>
    <w:rPr/>
  </w:style>
  <w:style w:type="paragraph" w:styleId="Mes" w:customStyle="1">
    <w:name w:val="Mes"/>
    <w:basedOn w:val="Normal"/>
    <w:uiPriority w:val="1"/>
    <w:qFormat/>
    <w:rsid w:val="00731a18"/>
    <w:pPr>
      <w:spacing w:before="40" w:after="40"/>
      <w:contextualSpacing/>
    </w:pPr>
    <w:rPr>
      <w:rFonts w:ascii="Century Gothic" w:hAnsi="Century Gothic" w:eastAsia="ＭＳ ゴシック"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styleId="Ao" w:customStyle="1">
    <w:name w:val="Año"/>
    <w:basedOn w:val="Normal"/>
    <w:uiPriority w:val="2"/>
    <w:qFormat/>
    <w:rsid w:val="00731a18"/>
    <w:pPr>
      <w:spacing w:before="40" w:after="40"/>
      <w:contextualSpacing/>
    </w:pPr>
    <w:rPr>
      <w:rFonts w:ascii="Century Gothic" w:hAnsi="Century Gothic" w:eastAsia="ＭＳ ゴシック" w:asciiTheme="majorHAnsi" w:eastAsiaTheme="majorEastAsia" w:hAnsiTheme="majorHAnsi"/>
      <w:b/>
      <w:color w:val="7F7F7F" w:themeColor="text1" w:themeTint="80"/>
      <w:sz w:val="96"/>
      <w:szCs w:val="64"/>
    </w:rPr>
  </w:style>
  <w:style w:type="paragraph" w:styleId="NoSpacing">
    <w:name w:val="No Spacing"/>
    <w:uiPriority w:val="98"/>
    <w:semiHidden/>
    <w:qFormat/>
    <w:pPr>
      <w:widowControl/>
      <w:bidi w:val="0"/>
      <w:spacing w:before="0" w:after="0"/>
      <w:jc w:val="left"/>
    </w:pPr>
    <w:rPr>
      <w:rFonts w:ascii="Century Gothic" w:hAnsi="Century Gothic" w:eastAsia="ＭＳ ゴシック" w:cs="Tahoma" w:asciiTheme="minorHAnsi" w:cstheme="minorBidi" w:eastAsiaTheme="minorEastAsia" w:hAnsiTheme="minorHAnsi"/>
      <w:color w:val="595959" w:themeColor="text1" w:themeTint="a6"/>
      <w:kern w:val="0"/>
      <w:sz w:val="18"/>
      <w:szCs w:val="18"/>
      <w:lang w:val="es-ES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/>
    <w:rPr>
      <w:rFonts w:ascii="Lucida Grande" w:hAnsi="Lucida Grande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semiHidden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Piedepgina">
    <w:name w:val="Footer"/>
    <w:basedOn w:val="Normal"/>
    <w:link w:val="PiedepginaCar"/>
    <w:uiPriority w:val="99"/>
    <w:semiHidden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alendario">
    <w:name w:val="Tabla de calendario"/>
    <w:basedOn w:val="Tablanormal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V w:val="single" w:color="BFBFBF" w:themeColor="background1" w:sz="4" w:space="0"/>
      </w:tblBorders>
    </w:tblPr>
    <w:tblStylePr w:type="firstRow">
      <w:tblPr/>
      <w:tcPr>
        <w:shd w:val="clear" w:color="auto" w:fill="5590CC" w:themeFill="text2"/>
      </w:tcPr>
    </w:tblStylePr>
  </w:style>
  <w:style w:type="table" w:styleId="Tablaconcuadrcula">
    <w:name w:val="Table Grid"/>
    <w:basedOn w:val="Tabla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normal4">
    <w:name w:val="Plain Table 4"/>
    <w:basedOn w:val="Tabla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0C5F383D714D22AB60360482531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D7E4B-AE2C-4DA7-8470-A8353A42DC72}"/>
      </w:docPartPr>
      <w:docPartBody>
        <w:p w:rsidR="006363EF" w:rsidRDefault="00000000">
          <w:pPr>
            <w:pStyle w:val="050C5F383D714D22AB60360482531BF8"/>
          </w:pPr>
          <w:r w:rsidRPr="00EB5070">
            <w:rPr>
              <w:lang w:bidi="es-ES"/>
            </w:rPr>
            <w:t>Lunes</w:t>
          </w:r>
        </w:p>
      </w:docPartBody>
    </w:docPart>
    <w:docPart>
      <w:docPartPr>
        <w:name w:val="0A864E37E5AC45129C2C78F7E9A7A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928BE-E4F3-416B-9374-296908941D96}"/>
      </w:docPartPr>
      <w:docPartBody>
        <w:p w:rsidR="006363EF" w:rsidRDefault="00000000">
          <w:pPr>
            <w:pStyle w:val="0A864E37E5AC45129C2C78F7E9A7AFF3"/>
          </w:pPr>
          <w:r w:rsidRPr="00EB5070">
            <w:rPr>
              <w:lang w:bidi="es-ES"/>
            </w:rPr>
            <w:t>Martes</w:t>
          </w:r>
        </w:p>
      </w:docPartBody>
    </w:docPart>
    <w:docPart>
      <w:docPartPr>
        <w:name w:val="5D02CA513DAF4824AFD28FE00B029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D316F-DC78-4AD5-9B41-016E6E3D4FDC}"/>
      </w:docPartPr>
      <w:docPartBody>
        <w:p w:rsidR="006363EF" w:rsidRDefault="00000000">
          <w:pPr>
            <w:pStyle w:val="5D02CA513DAF4824AFD28FE00B029486"/>
          </w:pPr>
          <w:r w:rsidRPr="00EB5070">
            <w:rPr>
              <w:lang w:bidi="es-ES"/>
            </w:rPr>
            <w:t>Miércoles</w:t>
          </w:r>
        </w:p>
      </w:docPartBody>
    </w:docPart>
    <w:docPart>
      <w:docPartPr>
        <w:name w:val="193F2ED5655C461FBFDB33568ACC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8F449-0CAF-4ED8-B7FF-C2E150DF608F}"/>
      </w:docPartPr>
      <w:docPartBody>
        <w:p w:rsidR="006363EF" w:rsidRDefault="00000000">
          <w:pPr>
            <w:pStyle w:val="193F2ED5655C461FBFDB33568ACC6027"/>
          </w:pPr>
          <w:r w:rsidRPr="00EB5070">
            <w:rPr>
              <w:lang w:bidi="es-ES"/>
            </w:rPr>
            <w:t>Jueves</w:t>
          </w:r>
        </w:p>
      </w:docPartBody>
    </w:docPart>
    <w:docPart>
      <w:docPartPr>
        <w:name w:val="1517609FBC3F4FB1B18812CEE733E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FFED7-3AE1-4F51-A126-F0C0EFBC265B}"/>
      </w:docPartPr>
      <w:docPartBody>
        <w:p w:rsidR="006363EF" w:rsidRDefault="00000000">
          <w:pPr>
            <w:pStyle w:val="1517609FBC3F4FB1B18812CEE733E363"/>
          </w:pPr>
          <w:r w:rsidRPr="00EB5070">
            <w:rPr>
              <w:lang w:bidi="es-ES"/>
            </w:rPr>
            <w:t>Viernes</w:t>
          </w:r>
        </w:p>
      </w:docPartBody>
    </w:docPart>
    <w:docPart>
      <w:docPartPr>
        <w:name w:val="1371584AA3A64EB0A196FEA153E9F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931E4-A6CC-4346-9DBA-221C9B2165DB}"/>
      </w:docPartPr>
      <w:docPartBody>
        <w:p w:rsidR="006363EF" w:rsidRDefault="00000000">
          <w:pPr>
            <w:pStyle w:val="1371584AA3A64EB0A196FEA153E9F38F"/>
          </w:pPr>
          <w:r w:rsidRPr="00EB5070">
            <w:rPr>
              <w:lang w:bidi="es-ES"/>
            </w:rPr>
            <w:t>Sábado</w:t>
          </w:r>
        </w:p>
      </w:docPartBody>
    </w:docPart>
    <w:docPart>
      <w:docPartPr>
        <w:name w:val="2AAC670630C84350A297E9FE3EBC4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82854-E0E1-4F88-86E8-552F886834CD}"/>
      </w:docPartPr>
      <w:docPartBody>
        <w:p w:rsidR="006363EF" w:rsidRDefault="00000000">
          <w:pPr>
            <w:pStyle w:val="2AAC670630C84350A297E9FE3EBC4D36"/>
          </w:pPr>
          <w:r w:rsidRPr="00EB5070">
            <w:rPr>
              <w:lang w:bidi="es-ES"/>
            </w:rPr>
            <w:t>Domingo</w:t>
          </w:r>
        </w:p>
      </w:docPartBody>
    </w:docPart>
    <w:docPart>
      <w:docPartPr>
        <w:name w:val="0027EE0FD83B4BF48CFB6D37902DD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2834F-FB8C-4607-BDB9-7A8B624E402E}"/>
      </w:docPartPr>
      <w:docPartBody>
        <w:p w:rsidR="006363EF" w:rsidRDefault="00000000">
          <w:pPr>
            <w:pStyle w:val="0027EE0FD83B4BF48CFB6D37902DD22E"/>
          </w:pPr>
          <w:r w:rsidRPr="00EB5070">
            <w:rPr>
              <w:lang w:bidi="es-ES"/>
            </w:rPr>
            <w:t>Lunes</w:t>
          </w:r>
        </w:p>
      </w:docPartBody>
    </w:docPart>
    <w:docPart>
      <w:docPartPr>
        <w:name w:val="4DF619C1A0C34CB69EAF3A8C78D6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47289-D18C-450B-AD94-13E411DADDA1}"/>
      </w:docPartPr>
      <w:docPartBody>
        <w:p w:rsidR="006363EF" w:rsidRDefault="00000000">
          <w:pPr>
            <w:pStyle w:val="4DF619C1A0C34CB69EAF3A8C78D69400"/>
          </w:pPr>
          <w:r w:rsidRPr="00EB5070">
            <w:rPr>
              <w:lang w:bidi="es-ES"/>
            </w:rPr>
            <w:t>Martes</w:t>
          </w:r>
        </w:p>
      </w:docPartBody>
    </w:docPart>
    <w:docPart>
      <w:docPartPr>
        <w:name w:val="7C666CB9385546E8877B0A6DF41D0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2CF6E-8744-4F11-A1A9-E5F9595A5F40}"/>
      </w:docPartPr>
      <w:docPartBody>
        <w:p w:rsidR="006363EF" w:rsidRDefault="00000000">
          <w:pPr>
            <w:pStyle w:val="7C666CB9385546E8877B0A6DF41D09D1"/>
          </w:pPr>
          <w:r w:rsidRPr="00EB5070">
            <w:rPr>
              <w:lang w:bidi="es-ES"/>
            </w:rPr>
            <w:t>Miércoles</w:t>
          </w:r>
        </w:p>
      </w:docPartBody>
    </w:docPart>
    <w:docPart>
      <w:docPartPr>
        <w:name w:val="BFEB539AAEE4471B90D179139F9B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30218-9896-4602-86EF-918635333EA9}"/>
      </w:docPartPr>
      <w:docPartBody>
        <w:p w:rsidR="006363EF" w:rsidRDefault="00000000">
          <w:pPr>
            <w:pStyle w:val="BFEB539AAEE4471B90D179139F9B75D5"/>
          </w:pPr>
          <w:r w:rsidRPr="00EB5070">
            <w:rPr>
              <w:lang w:bidi="es-ES"/>
            </w:rPr>
            <w:t>Jueves</w:t>
          </w:r>
        </w:p>
      </w:docPartBody>
    </w:docPart>
    <w:docPart>
      <w:docPartPr>
        <w:name w:val="82DD20C000274907991B111896CC0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6E4EA-B2C4-4EF8-BFC9-8AA33BEFFA27}"/>
      </w:docPartPr>
      <w:docPartBody>
        <w:p w:rsidR="006363EF" w:rsidRDefault="00000000">
          <w:pPr>
            <w:pStyle w:val="82DD20C000274907991B111896CC049B"/>
          </w:pPr>
          <w:r w:rsidRPr="00EB5070">
            <w:rPr>
              <w:lang w:bidi="es-ES"/>
            </w:rPr>
            <w:t>Viernes</w:t>
          </w:r>
        </w:p>
      </w:docPartBody>
    </w:docPart>
    <w:docPart>
      <w:docPartPr>
        <w:name w:val="1F5A87E12D804D939740528871F34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549A1-3423-4E3A-B1FB-0D4D0ECDCDBD}"/>
      </w:docPartPr>
      <w:docPartBody>
        <w:p w:rsidR="006363EF" w:rsidRDefault="00000000">
          <w:pPr>
            <w:pStyle w:val="1F5A87E12D804D939740528871F34174"/>
          </w:pPr>
          <w:r w:rsidRPr="00EB5070">
            <w:rPr>
              <w:lang w:bidi="es-ES"/>
            </w:rPr>
            <w:t>Sábado</w:t>
          </w:r>
        </w:p>
      </w:docPartBody>
    </w:docPart>
    <w:docPart>
      <w:docPartPr>
        <w:name w:val="D85227F8DF224ADBBAD80202F9AE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F513F-AFD2-4D47-AE36-783B0C2332AB}"/>
      </w:docPartPr>
      <w:docPartBody>
        <w:p w:rsidR="006363EF" w:rsidRDefault="00000000">
          <w:pPr>
            <w:pStyle w:val="D85227F8DF224ADBBAD80202F9AEA86D"/>
          </w:pPr>
          <w:r w:rsidRPr="00EB5070">
            <w:rPr>
              <w:lang w:bidi="es-ES"/>
            </w:rPr>
            <w:t>Domingo</w:t>
          </w:r>
        </w:p>
      </w:docPartBody>
    </w:docPart>
    <w:docPart>
      <w:docPartPr>
        <w:name w:val="D97357AFA11A41279FB436296241F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98626-1CDD-4C2A-BF08-CA6C79DA78B7}"/>
      </w:docPartPr>
      <w:docPartBody>
        <w:p w:rsidR="006363EF" w:rsidRDefault="00000000">
          <w:pPr>
            <w:pStyle w:val="D97357AFA11A41279FB436296241F3F1"/>
          </w:pPr>
          <w:r w:rsidRPr="00EB5070">
            <w:rPr>
              <w:lang w:bidi="es-ES"/>
            </w:rPr>
            <w:t>Lunes</w:t>
          </w:r>
        </w:p>
      </w:docPartBody>
    </w:docPart>
    <w:docPart>
      <w:docPartPr>
        <w:name w:val="EB5B38818917485B816FFD6E49473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A42D2-5775-4DBD-8CFD-625BD64B5BF6}"/>
      </w:docPartPr>
      <w:docPartBody>
        <w:p w:rsidR="006363EF" w:rsidRDefault="00000000">
          <w:pPr>
            <w:pStyle w:val="EB5B38818917485B816FFD6E49473AF5"/>
          </w:pPr>
          <w:r w:rsidRPr="00EB5070">
            <w:rPr>
              <w:lang w:bidi="es-ES"/>
            </w:rPr>
            <w:t>Martes</w:t>
          </w:r>
        </w:p>
      </w:docPartBody>
    </w:docPart>
    <w:docPart>
      <w:docPartPr>
        <w:name w:val="34E9C36B222348FF82EA138626A9F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CAFC5-09CC-4417-ADB3-FFB9D6C70AD6}"/>
      </w:docPartPr>
      <w:docPartBody>
        <w:p w:rsidR="006363EF" w:rsidRDefault="00000000">
          <w:pPr>
            <w:pStyle w:val="34E9C36B222348FF82EA138626A9FF6C"/>
          </w:pPr>
          <w:r w:rsidRPr="00EB5070">
            <w:rPr>
              <w:lang w:bidi="es-ES"/>
            </w:rPr>
            <w:t>Miércoles</w:t>
          </w:r>
        </w:p>
      </w:docPartBody>
    </w:docPart>
    <w:docPart>
      <w:docPartPr>
        <w:name w:val="94DA5F278BD94F26ABC52BA6F1010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454D1-75B2-49C4-B071-1204EAB0D0E4}"/>
      </w:docPartPr>
      <w:docPartBody>
        <w:p w:rsidR="006363EF" w:rsidRDefault="00000000">
          <w:pPr>
            <w:pStyle w:val="94DA5F278BD94F26ABC52BA6F1010E9C"/>
          </w:pPr>
          <w:r w:rsidRPr="00EB5070">
            <w:rPr>
              <w:lang w:bidi="es-ES"/>
            </w:rPr>
            <w:t>Jueves</w:t>
          </w:r>
        </w:p>
      </w:docPartBody>
    </w:docPart>
    <w:docPart>
      <w:docPartPr>
        <w:name w:val="FBC7DEEF48384CD8B2C038AD4AEC0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B8A7C-237E-4027-8CCA-E8FF43192106}"/>
      </w:docPartPr>
      <w:docPartBody>
        <w:p w:rsidR="006363EF" w:rsidRDefault="00000000">
          <w:pPr>
            <w:pStyle w:val="FBC7DEEF48384CD8B2C038AD4AEC050F"/>
          </w:pPr>
          <w:r w:rsidRPr="00EB5070">
            <w:rPr>
              <w:lang w:bidi="es-ES"/>
            </w:rPr>
            <w:t>Viernes</w:t>
          </w:r>
        </w:p>
      </w:docPartBody>
    </w:docPart>
    <w:docPart>
      <w:docPartPr>
        <w:name w:val="C72EF280F3DB4FFFA37185C7A541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9AAC9-5C49-41DA-883C-25E08A722C1F}"/>
      </w:docPartPr>
      <w:docPartBody>
        <w:p w:rsidR="006363EF" w:rsidRDefault="00000000">
          <w:pPr>
            <w:pStyle w:val="C72EF280F3DB4FFFA37185C7A5419D23"/>
          </w:pPr>
          <w:r w:rsidRPr="00EB5070">
            <w:rPr>
              <w:lang w:bidi="es-ES"/>
            </w:rPr>
            <w:t>Sábado</w:t>
          </w:r>
        </w:p>
      </w:docPartBody>
    </w:docPart>
    <w:docPart>
      <w:docPartPr>
        <w:name w:val="84820A33EEAB4BD39B28FA447F80E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A93BC-A203-4692-B240-083C6A6E4127}"/>
      </w:docPartPr>
      <w:docPartBody>
        <w:p w:rsidR="006363EF" w:rsidRDefault="00000000">
          <w:pPr>
            <w:pStyle w:val="84820A33EEAB4BD39B28FA447F80E046"/>
          </w:pPr>
          <w:r w:rsidRPr="00EB5070">
            <w:rPr>
              <w:lang w:bidi="es-ES"/>
            </w:rPr>
            <w:t>Domingo</w:t>
          </w:r>
        </w:p>
      </w:docPartBody>
    </w:docPart>
    <w:docPart>
      <w:docPartPr>
        <w:name w:val="6091CADFD56C4CDBAB27AFA173C3F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10657-18D7-448B-95C1-7D1619845862}"/>
      </w:docPartPr>
      <w:docPartBody>
        <w:p w:rsidR="006363EF" w:rsidRDefault="00000000">
          <w:pPr>
            <w:pStyle w:val="6091CADFD56C4CDBAB27AFA173C3FB26"/>
          </w:pPr>
          <w:r w:rsidRPr="00EB5070">
            <w:rPr>
              <w:lang w:bidi="es-ES"/>
            </w:rPr>
            <w:t>Lunes</w:t>
          </w:r>
        </w:p>
      </w:docPartBody>
    </w:docPart>
    <w:docPart>
      <w:docPartPr>
        <w:name w:val="BC1BEAD0028C444FB200EE15DD9E4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9E1D-5AF6-443B-AD00-CA46CED946C0}"/>
      </w:docPartPr>
      <w:docPartBody>
        <w:p w:rsidR="006363EF" w:rsidRDefault="00000000">
          <w:pPr>
            <w:pStyle w:val="BC1BEAD0028C444FB200EE15DD9E445E"/>
          </w:pPr>
          <w:r w:rsidRPr="00EB5070">
            <w:rPr>
              <w:lang w:bidi="es-ES"/>
            </w:rPr>
            <w:t>Martes</w:t>
          </w:r>
        </w:p>
      </w:docPartBody>
    </w:docPart>
    <w:docPart>
      <w:docPartPr>
        <w:name w:val="0F90C3B16AA74177874DDD84FEF59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903B0-6A10-4E18-BC3B-F03855ACB539}"/>
      </w:docPartPr>
      <w:docPartBody>
        <w:p w:rsidR="006363EF" w:rsidRDefault="00000000">
          <w:pPr>
            <w:pStyle w:val="0F90C3B16AA74177874DDD84FEF59B42"/>
          </w:pPr>
          <w:r w:rsidRPr="00EB5070">
            <w:rPr>
              <w:lang w:bidi="es-ES"/>
            </w:rPr>
            <w:t>Miércoles</w:t>
          </w:r>
        </w:p>
      </w:docPartBody>
    </w:docPart>
    <w:docPart>
      <w:docPartPr>
        <w:name w:val="811B55FC21A644DBA5EE736927090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800F9-0B81-4A57-8C50-F50959B4F4D4}"/>
      </w:docPartPr>
      <w:docPartBody>
        <w:p w:rsidR="006363EF" w:rsidRDefault="00000000">
          <w:pPr>
            <w:pStyle w:val="811B55FC21A644DBA5EE736927090586"/>
          </w:pPr>
          <w:r w:rsidRPr="00EB5070">
            <w:rPr>
              <w:lang w:bidi="es-ES"/>
            </w:rPr>
            <w:t>Jueves</w:t>
          </w:r>
        </w:p>
      </w:docPartBody>
    </w:docPart>
    <w:docPart>
      <w:docPartPr>
        <w:name w:val="7BCA83C6AA43492BB709AF467F966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8D8E5-3842-4354-BD85-7AD1C7F7F45C}"/>
      </w:docPartPr>
      <w:docPartBody>
        <w:p w:rsidR="006363EF" w:rsidRDefault="00000000">
          <w:pPr>
            <w:pStyle w:val="7BCA83C6AA43492BB709AF467F9666D9"/>
          </w:pPr>
          <w:r w:rsidRPr="00EB5070">
            <w:rPr>
              <w:lang w:bidi="es-ES"/>
            </w:rPr>
            <w:t>Viernes</w:t>
          </w:r>
        </w:p>
      </w:docPartBody>
    </w:docPart>
    <w:docPart>
      <w:docPartPr>
        <w:name w:val="2F80D8127E64470DB57C172A5FEA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60000-43CA-490C-8D8B-EF1E28A84DC4}"/>
      </w:docPartPr>
      <w:docPartBody>
        <w:p w:rsidR="006363EF" w:rsidRDefault="00000000">
          <w:pPr>
            <w:pStyle w:val="2F80D8127E64470DB57C172A5FEA8334"/>
          </w:pPr>
          <w:r w:rsidRPr="00EB5070">
            <w:rPr>
              <w:lang w:bidi="es-ES"/>
            </w:rPr>
            <w:t>Sábado</w:t>
          </w:r>
        </w:p>
      </w:docPartBody>
    </w:docPart>
    <w:docPart>
      <w:docPartPr>
        <w:name w:val="36366B83BFBC46CEB553BE7EB2A84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34C6-D01B-44A4-9E87-3E849510E56E}"/>
      </w:docPartPr>
      <w:docPartBody>
        <w:p w:rsidR="006363EF" w:rsidRDefault="00000000">
          <w:pPr>
            <w:pStyle w:val="36366B83BFBC46CEB553BE7EB2A84C91"/>
          </w:pPr>
          <w:r w:rsidRPr="00EB5070">
            <w:rPr>
              <w:lang w:bidi="es-ES"/>
            </w:rPr>
            <w:t>Domingo</w:t>
          </w:r>
        </w:p>
      </w:docPartBody>
    </w:docPart>
    <w:docPart>
      <w:docPartPr>
        <w:name w:val="1F2B1F113EB94E21BFF6C1AAE4FD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0F05C-287A-4162-9B7F-C9B982AE961F}"/>
      </w:docPartPr>
      <w:docPartBody>
        <w:p w:rsidR="006363EF" w:rsidRDefault="00000000">
          <w:pPr>
            <w:pStyle w:val="1F2B1F113EB94E21BFF6C1AAE4FDF780"/>
          </w:pPr>
          <w:r w:rsidRPr="00EB5070">
            <w:rPr>
              <w:lang w:bidi="es-ES"/>
            </w:rPr>
            <w:t>Lunes</w:t>
          </w:r>
        </w:p>
      </w:docPartBody>
    </w:docPart>
    <w:docPart>
      <w:docPartPr>
        <w:name w:val="43E8431715F247ACB41E01651F73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3437F-F261-4E17-9EE2-C8E185FA2B94}"/>
      </w:docPartPr>
      <w:docPartBody>
        <w:p w:rsidR="006363EF" w:rsidRDefault="00000000">
          <w:pPr>
            <w:pStyle w:val="43E8431715F247ACB41E01651F731DF0"/>
          </w:pPr>
          <w:r w:rsidRPr="00EB5070">
            <w:rPr>
              <w:lang w:bidi="es-ES"/>
            </w:rPr>
            <w:t>Martes</w:t>
          </w:r>
        </w:p>
      </w:docPartBody>
    </w:docPart>
    <w:docPart>
      <w:docPartPr>
        <w:name w:val="5A1F1458711449FC991747B4558D7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C9CC7-9F68-4732-84E4-8D5F551E83B3}"/>
      </w:docPartPr>
      <w:docPartBody>
        <w:p w:rsidR="006363EF" w:rsidRDefault="00000000">
          <w:pPr>
            <w:pStyle w:val="5A1F1458711449FC991747B4558D72D8"/>
          </w:pPr>
          <w:r w:rsidRPr="00EB5070">
            <w:rPr>
              <w:lang w:bidi="es-ES"/>
            </w:rPr>
            <w:t>Miércoles</w:t>
          </w:r>
        </w:p>
      </w:docPartBody>
    </w:docPart>
    <w:docPart>
      <w:docPartPr>
        <w:name w:val="8A826AC8E3AF43D0B50EC622F60E1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AD488-332F-479B-A620-785E2DD9FB6A}"/>
      </w:docPartPr>
      <w:docPartBody>
        <w:p w:rsidR="006363EF" w:rsidRDefault="00000000">
          <w:pPr>
            <w:pStyle w:val="8A826AC8E3AF43D0B50EC622F60E13AA"/>
          </w:pPr>
          <w:r w:rsidRPr="00EB5070">
            <w:rPr>
              <w:lang w:bidi="es-ES"/>
            </w:rPr>
            <w:t>Jueves</w:t>
          </w:r>
        </w:p>
      </w:docPartBody>
    </w:docPart>
    <w:docPart>
      <w:docPartPr>
        <w:name w:val="AA296C88938F4CDD80A5E8F53C61B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7C90D-EFDA-48C1-B23B-08AA3F50341D}"/>
      </w:docPartPr>
      <w:docPartBody>
        <w:p w:rsidR="006363EF" w:rsidRDefault="00000000">
          <w:pPr>
            <w:pStyle w:val="AA296C88938F4CDD80A5E8F53C61B553"/>
          </w:pPr>
          <w:r w:rsidRPr="00EB5070">
            <w:rPr>
              <w:lang w:bidi="es-ES"/>
            </w:rPr>
            <w:t>Viernes</w:t>
          </w:r>
        </w:p>
      </w:docPartBody>
    </w:docPart>
    <w:docPart>
      <w:docPartPr>
        <w:name w:val="BFD8D0F3EB5B45089D546FBC9A56A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EF510-6781-4E91-AD2B-3A89FF5CB9BC}"/>
      </w:docPartPr>
      <w:docPartBody>
        <w:p w:rsidR="006363EF" w:rsidRDefault="00000000">
          <w:pPr>
            <w:pStyle w:val="BFD8D0F3EB5B45089D546FBC9A56AC8E"/>
          </w:pPr>
          <w:r w:rsidRPr="00EB5070">
            <w:rPr>
              <w:lang w:bidi="es-ES"/>
            </w:rPr>
            <w:t>Sábado</w:t>
          </w:r>
        </w:p>
      </w:docPartBody>
    </w:docPart>
    <w:docPart>
      <w:docPartPr>
        <w:name w:val="28BCFF1571D449B792865B6BB9405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2DADE-7F9E-4FBC-9BA2-10259F5A0553}"/>
      </w:docPartPr>
      <w:docPartBody>
        <w:p w:rsidR="006363EF" w:rsidRDefault="00000000">
          <w:pPr>
            <w:pStyle w:val="28BCFF1571D449B792865B6BB9405957"/>
          </w:pPr>
          <w:r w:rsidRPr="00EB5070">
            <w:rPr>
              <w:lang w:bidi="es-ES"/>
            </w:rPr>
            <w:t>Domingo</w:t>
          </w:r>
        </w:p>
      </w:docPartBody>
    </w:docPart>
    <w:docPart>
      <w:docPartPr>
        <w:name w:val="1A697C687C6C476E859F3B1402398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372D2-09C2-4661-976F-A3290C3F3597}"/>
      </w:docPartPr>
      <w:docPartBody>
        <w:p w:rsidR="006363EF" w:rsidRDefault="00000000">
          <w:pPr>
            <w:pStyle w:val="1A697C687C6C476E859F3B1402398D5E"/>
          </w:pPr>
          <w:r w:rsidRPr="00EB5070">
            <w:rPr>
              <w:lang w:bidi="es-ES"/>
            </w:rPr>
            <w:t>Lunes</w:t>
          </w:r>
        </w:p>
      </w:docPartBody>
    </w:docPart>
    <w:docPart>
      <w:docPartPr>
        <w:name w:val="8DA2ED9E6D384B798B9666C05B20A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7F31D-4266-4AD4-A88C-E78A4019682F}"/>
      </w:docPartPr>
      <w:docPartBody>
        <w:p w:rsidR="006363EF" w:rsidRDefault="00000000">
          <w:pPr>
            <w:pStyle w:val="8DA2ED9E6D384B798B9666C05B20A5AC"/>
          </w:pPr>
          <w:r w:rsidRPr="00EB5070">
            <w:rPr>
              <w:lang w:bidi="es-ES"/>
            </w:rPr>
            <w:t>Martes</w:t>
          </w:r>
        </w:p>
      </w:docPartBody>
    </w:docPart>
    <w:docPart>
      <w:docPartPr>
        <w:name w:val="7771FF65982845AD85A81646B0D7F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4B876-07D6-4274-BC3A-7306F939ECB3}"/>
      </w:docPartPr>
      <w:docPartBody>
        <w:p w:rsidR="006363EF" w:rsidRDefault="00000000">
          <w:pPr>
            <w:pStyle w:val="7771FF65982845AD85A81646B0D7F37C"/>
          </w:pPr>
          <w:r w:rsidRPr="00EB5070">
            <w:rPr>
              <w:lang w:bidi="es-ES"/>
            </w:rPr>
            <w:t>Miércoles</w:t>
          </w:r>
        </w:p>
      </w:docPartBody>
    </w:docPart>
    <w:docPart>
      <w:docPartPr>
        <w:name w:val="30FE557AF64F4EE6B35401D6AED68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CEB73-44BE-4CE9-A562-F60A84672A06}"/>
      </w:docPartPr>
      <w:docPartBody>
        <w:p w:rsidR="006363EF" w:rsidRDefault="00000000">
          <w:pPr>
            <w:pStyle w:val="30FE557AF64F4EE6B35401D6AED68841"/>
          </w:pPr>
          <w:r w:rsidRPr="00EB5070">
            <w:rPr>
              <w:lang w:bidi="es-ES"/>
            </w:rPr>
            <w:t>Jueves</w:t>
          </w:r>
        </w:p>
      </w:docPartBody>
    </w:docPart>
    <w:docPart>
      <w:docPartPr>
        <w:name w:val="F6C4D55B5E31409BAD546E28CCB7A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831A0-8672-44DF-9458-351DA461A30D}"/>
      </w:docPartPr>
      <w:docPartBody>
        <w:p w:rsidR="006363EF" w:rsidRDefault="00000000">
          <w:pPr>
            <w:pStyle w:val="F6C4D55B5E31409BAD546E28CCB7A235"/>
          </w:pPr>
          <w:r w:rsidRPr="00EB5070">
            <w:rPr>
              <w:lang w:bidi="es-ES"/>
            </w:rPr>
            <w:t>Viernes</w:t>
          </w:r>
        </w:p>
      </w:docPartBody>
    </w:docPart>
    <w:docPart>
      <w:docPartPr>
        <w:name w:val="BF919A67ECC9447C9EA93FE4669BA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D1885-0E28-441D-BC0E-7C86892229CD}"/>
      </w:docPartPr>
      <w:docPartBody>
        <w:p w:rsidR="006363EF" w:rsidRDefault="00000000">
          <w:pPr>
            <w:pStyle w:val="BF919A67ECC9447C9EA93FE4669BA5DF"/>
          </w:pPr>
          <w:r w:rsidRPr="00EB5070">
            <w:rPr>
              <w:lang w:bidi="es-ES"/>
            </w:rPr>
            <w:t>Sábado</w:t>
          </w:r>
        </w:p>
      </w:docPartBody>
    </w:docPart>
    <w:docPart>
      <w:docPartPr>
        <w:name w:val="841FFDE1288947368191311415F6E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C37A8-A8EB-4ED1-8265-E137F1B88D6A}"/>
      </w:docPartPr>
      <w:docPartBody>
        <w:p w:rsidR="006363EF" w:rsidRDefault="00000000">
          <w:pPr>
            <w:pStyle w:val="841FFDE1288947368191311415F6E0D5"/>
          </w:pPr>
          <w:r w:rsidRPr="00EB5070">
            <w:rPr>
              <w:lang w:bidi="es-ES"/>
            </w:rPr>
            <w:t>Domingo</w:t>
          </w:r>
        </w:p>
      </w:docPartBody>
    </w:docPart>
    <w:docPart>
      <w:docPartPr>
        <w:name w:val="3D0F834D085048228EE23284E2E7D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D0066-D364-494D-AA9A-9FFCE2F7F313}"/>
      </w:docPartPr>
      <w:docPartBody>
        <w:p w:rsidR="006363EF" w:rsidRDefault="00000000">
          <w:pPr>
            <w:pStyle w:val="3D0F834D085048228EE23284E2E7DEF3"/>
          </w:pPr>
          <w:r w:rsidRPr="00EB5070">
            <w:rPr>
              <w:lang w:bidi="es-ES"/>
            </w:rPr>
            <w:t>Eventos</w:t>
          </w:r>
        </w:p>
      </w:docPartBody>
    </w:docPart>
    <w:docPart>
      <w:docPartPr>
        <w:name w:val="31A0F62B31DF4921B832724792D23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F71C3-AB05-468D-8E2E-52268675B462}"/>
      </w:docPartPr>
      <w:docPartBody>
        <w:p w:rsidR="006363EF" w:rsidRDefault="00000000">
          <w:pPr>
            <w:pStyle w:val="31A0F62B31DF4921B832724792D2324D"/>
          </w:pPr>
          <w:r w:rsidRPr="00EB5070">
            <w:rPr>
              <w:lang w:bidi="es-ES"/>
            </w:rPr>
            <w:t>Título</w:t>
          </w:r>
        </w:p>
      </w:docPartBody>
    </w:docPart>
    <w:docPart>
      <w:docPartPr>
        <w:name w:val="20DF8AE081B44F2BAB6D49E372832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14F2F-D294-489B-9FE2-A889E7935617}"/>
      </w:docPartPr>
      <w:docPartBody>
        <w:p w:rsidR="006363EF" w:rsidRDefault="00000000">
          <w:pPr>
            <w:pStyle w:val="20DF8AE081B44F2BAB6D49E372832676"/>
          </w:pPr>
          <w:r w:rsidRPr="00EB5070">
            <w:rPr>
              <w:lang w:bidi="es-ES"/>
            </w:rPr>
            <w:t>Para empezar ahora mismo, haga clic en el texto de cualquier marcador de posición (como este) y empiece a escribir para reemplazarlo por el suyo.</w:t>
          </w:r>
        </w:p>
      </w:docPartBody>
    </w:docPart>
    <w:docPart>
      <w:docPartPr>
        <w:name w:val="E4775E700C6F4CBD93B2FBBA2D7A5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C0CA0-A155-4030-BC36-DBEC0EC7B6C1}"/>
      </w:docPartPr>
      <w:docPartBody>
        <w:p w:rsidR="006363EF" w:rsidRDefault="00000000">
          <w:pPr>
            <w:pStyle w:val="E4775E700C6F4CBD93B2FBBA2D7A5741"/>
          </w:pPr>
          <w:r w:rsidRPr="00EB5070">
            <w:rPr>
              <w:lang w:bidi="es-ES"/>
            </w:rPr>
            <w:t>Título</w:t>
          </w:r>
        </w:p>
      </w:docPartBody>
    </w:docPart>
    <w:docPart>
      <w:docPartPr>
        <w:name w:val="9319E7AED28943C99DA45AB52324D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E0D4A-0CA9-412D-A35A-D169FDFE1CC4}"/>
      </w:docPartPr>
      <w:docPartBody>
        <w:p w:rsidR="006363EF" w:rsidRDefault="00000000">
          <w:pPr>
            <w:pStyle w:val="9319E7AED28943C99DA45AB52324D01C"/>
          </w:pPr>
          <w:r w:rsidRPr="00EB5070">
            <w:rPr>
              <w:spacing w:val="-2"/>
              <w:lang w:bidi="es-ES"/>
            </w:rPr>
            <w:t>¿Quiere insertar una imagen de sus archivos o agregar una forma, un cuadro de texto o una tabla? ¡Adelante! En la pestaña Insertar de la cinta de opciones, pulse la opción que necesite.</w:t>
          </w:r>
        </w:p>
      </w:docPartBody>
    </w:docPart>
    <w:docPart>
      <w:docPartPr>
        <w:name w:val="8A0938FAE3E840D1AE5D733E2E65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5AC26-9DE1-43B8-B986-6DC099EC1EA3}"/>
      </w:docPartPr>
      <w:docPartBody>
        <w:p w:rsidR="006363EF" w:rsidRDefault="00000000">
          <w:pPr>
            <w:pStyle w:val="8A0938FAE3E840D1AE5D733E2E650950"/>
          </w:pPr>
          <w:r w:rsidRPr="00EB5070">
            <w:rPr>
              <w:lang w:bidi="es-ES"/>
            </w:rPr>
            <w:t>Título</w:t>
          </w:r>
        </w:p>
      </w:docPartBody>
    </w:docPart>
    <w:docPart>
      <w:docPartPr>
        <w:name w:val="422CC381347E4791998E278113175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BD6B0-0A0D-46D5-85E9-EE2412D33D56}"/>
      </w:docPartPr>
      <w:docPartBody>
        <w:p w:rsidR="006363EF" w:rsidRDefault="00000000">
          <w:pPr>
            <w:pStyle w:val="422CC381347E4791998E278113175532"/>
          </w:pPr>
          <w:r w:rsidRPr="00EB5070">
            <w:rPr>
              <w:lang w:bidi="es-ES"/>
            </w:rPr>
            <w:t>Vea y edite este documento con Word en su equipo, teléfono o tableta.</w:t>
          </w:r>
        </w:p>
      </w:docPartBody>
    </w:docPart>
    <w:docPart>
      <w:docPartPr>
        <w:name w:val="2A1FC1143684497AAA8EDB37F4CF2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D8FDC-6C84-4CE2-9CB1-0A5D5B9890D1}"/>
      </w:docPartPr>
      <w:docPartBody>
        <w:p w:rsidR="006363EF" w:rsidRDefault="00000000">
          <w:pPr>
            <w:pStyle w:val="2A1FC1143684497AAA8EDB37F4CF2E51"/>
          </w:pPr>
          <w:r w:rsidRPr="00EB5070">
            <w:rPr>
              <w:lang w:bidi="es-ES"/>
            </w:rPr>
            <w:t>Lunes</w:t>
          </w:r>
        </w:p>
      </w:docPartBody>
    </w:docPart>
    <w:docPart>
      <w:docPartPr>
        <w:name w:val="9E2CAF9AFB9441E587D5999197A06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8B545-2885-49E3-B5BD-52888FD22D75}"/>
      </w:docPartPr>
      <w:docPartBody>
        <w:p w:rsidR="006363EF" w:rsidRDefault="00000000">
          <w:pPr>
            <w:pStyle w:val="9E2CAF9AFB9441E587D5999197A06D72"/>
          </w:pPr>
          <w:r w:rsidRPr="00EB5070">
            <w:rPr>
              <w:lang w:bidi="es-ES"/>
            </w:rPr>
            <w:t>Martes</w:t>
          </w:r>
        </w:p>
      </w:docPartBody>
    </w:docPart>
    <w:docPart>
      <w:docPartPr>
        <w:name w:val="AD2E472A58C14999A613D75655304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91C1C-EC8E-452A-BEBC-126FFA2EF447}"/>
      </w:docPartPr>
      <w:docPartBody>
        <w:p w:rsidR="006363EF" w:rsidRDefault="00000000">
          <w:pPr>
            <w:pStyle w:val="AD2E472A58C14999A613D75655304E66"/>
          </w:pPr>
          <w:r w:rsidRPr="00EB5070">
            <w:rPr>
              <w:lang w:bidi="es-ES"/>
            </w:rPr>
            <w:t>Miércoles</w:t>
          </w:r>
        </w:p>
      </w:docPartBody>
    </w:docPart>
    <w:docPart>
      <w:docPartPr>
        <w:name w:val="5721E132C5734D6683015D8379239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53BC2-5753-4D1F-A59D-A3A768C0DCB5}"/>
      </w:docPartPr>
      <w:docPartBody>
        <w:p w:rsidR="006363EF" w:rsidRDefault="00000000">
          <w:pPr>
            <w:pStyle w:val="5721E132C5734D6683015D8379239A30"/>
          </w:pPr>
          <w:r w:rsidRPr="00EB5070">
            <w:rPr>
              <w:lang w:bidi="es-ES"/>
            </w:rPr>
            <w:t>Jueves</w:t>
          </w:r>
        </w:p>
      </w:docPartBody>
    </w:docPart>
    <w:docPart>
      <w:docPartPr>
        <w:name w:val="100DA00DD4D34DEF91C8F7C943034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A8235-4E5E-4B7B-8527-0A681030BE5B}"/>
      </w:docPartPr>
      <w:docPartBody>
        <w:p w:rsidR="006363EF" w:rsidRDefault="00000000">
          <w:pPr>
            <w:pStyle w:val="100DA00DD4D34DEF91C8F7C943034206"/>
          </w:pPr>
          <w:r w:rsidRPr="00EB5070">
            <w:rPr>
              <w:lang w:bidi="es-ES"/>
            </w:rPr>
            <w:t>Viernes</w:t>
          </w:r>
        </w:p>
      </w:docPartBody>
    </w:docPart>
    <w:docPart>
      <w:docPartPr>
        <w:name w:val="BE4CE5366AB7406B85557CCB06110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EC193-417A-4197-B503-B579C8880B7D}"/>
      </w:docPartPr>
      <w:docPartBody>
        <w:p w:rsidR="006363EF" w:rsidRDefault="00000000">
          <w:pPr>
            <w:pStyle w:val="BE4CE5366AB7406B85557CCB061108CE"/>
          </w:pPr>
          <w:r w:rsidRPr="00EB5070">
            <w:rPr>
              <w:lang w:bidi="es-ES"/>
            </w:rPr>
            <w:t>Sábado</w:t>
          </w:r>
        </w:p>
      </w:docPartBody>
    </w:docPart>
    <w:docPart>
      <w:docPartPr>
        <w:name w:val="A38E4FC66FDA4004963A796006E4A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7964E-5429-4BD3-AC29-EB43A3D578E6}"/>
      </w:docPartPr>
      <w:docPartBody>
        <w:p w:rsidR="006363EF" w:rsidRDefault="00000000">
          <w:pPr>
            <w:pStyle w:val="A38E4FC66FDA4004963A796006E4ADBD"/>
          </w:pPr>
          <w:r w:rsidRPr="00EB5070">
            <w:rPr>
              <w:lang w:bidi="es-ES"/>
            </w:rPr>
            <w:t>Domingo</w:t>
          </w:r>
        </w:p>
      </w:docPartBody>
    </w:docPart>
    <w:docPart>
      <w:docPartPr>
        <w:name w:val="22909DE0A32C4FF1B7E8C3931BEBE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C86DE-8FBB-418A-BA28-A7F37F63205C}"/>
      </w:docPartPr>
      <w:docPartBody>
        <w:p w:rsidR="006363EF" w:rsidRDefault="00000000">
          <w:pPr>
            <w:pStyle w:val="22909DE0A32C4FF1B7E8C3931BEBED43"/>
          </w:pPr>
          <w:r w:rsidRPr="00EB5070">
            <w:rPr>
              <w:lang w:bidi="es-ES"/>
            </w:rPr>
            <w:t>Eventos</w:t>
          </w:r>
        </w:p>
      </w:docPartBody>
    </w:docPart>
    <w:docPart>
      <w:docPartPr>
        <w:name w:val="F975A602D7024468957298091536D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CDA10-9109-4032-8143-33100F43E44A}"/>
      </w:docPartPr>
      <w:docPartBody>
        <w:p w:rsidR="006363EF" w:rsidRDefault="00000000">
          <w:pPr>
            <w:pStyle w:val="F975A602D7024468957298091536D0AE"/>
          </w:pPr>
          <w:r w:rsidRPr="00EB5070">
            <w:rPr>
              <w:lang w:bidi="es-ES"/>
            </w:rPr>
            <w:t>Título</w:t>
          </w:r>
        </w:p>
      </w:docPartBody>
    </w:docPart>
    <w:docPart>
      <w:docPartPr>
        <w:name w:val="1E859561DD844F7180F22A95432B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45138-5D70-4481-93E1-7DEA6E822252}"/>
      </w:docPartPr>
      <w:docPartBody>
        <w:p w:rsidR="006363EF" w:rsidRDefault="00000000">
          <w:pPr>
            <w:pStyle w:val="1E859561DD844F7180F22A95432BE37C"/>
          </w:pPr>
          <w:r w:rsidRPr="00EB5070">
            <w:rPr>
              <w:lang w:bidi="es-ES"/>
            </w:rPr>
            <w:t>Para empezar ahora mismo, haga clic en el texto de cualquier marcador de posición (como este) y empiece a escribir para reemplazarlo por el suyo.</w:t>
          </w:r>
        </w:p>
      </w:docPartBody>
    </w:docPart>
    <w:docPart>
      <w:docPartPr>
        <w:name w:val="949B96C583A64B21979393520150F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FCCB8-03EA-4D64-A3B9-A810FC3A0B16}"/>
      </w:docPartPr>
      <w:docPartBody>
        <w:p w:rsidR="006363EF" w:rsidRDefault="00000000">
          <w:pPr>
            <w:pStyle w:val="949B96C583A64B21979393520150F5DF"/>
          </w:pPr>
          <w:r w:rsidRPr="00EB5070">
            <w:rPr>
              <w:lang w:bidi="es-ES"/>
            </w:rPr>
            <w:t>Título</w:t>
          </w:r>
        </w:p>
      </w:docPartBody>
    </w:docPart>
    <w:docPart>
      <w:docPartPr>
        <w:name w:val="8F2AC633C32D4049BBA9E28F696C1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C2CD6-C5AD-4FEF-AE0D-DF5A88B0676E}"/>
      </w:docPartPr>
      <w:docPartBody>
        <w:p w:rsidR="006363EF" w:rsidRDefault="00000000">
          <w:pPr>
            <w:pStyle w:val="8F2AC633C32D4049BBA9E28F696C1359"/>
          </w:pPr>
          <w:r w:rsidRPr="00EB5070">
            <w:rPr>
              <w:spacing w:val="-2"/>
              <w:lang w:bidi="es-ES"/>
            </w:rPr>
            <w:t>¿Quiere insertar una imagen de sus archivos o agregar una forma, un cuadro de texto o una tabla? ¡Adelante! En la pestaña Insertar de la cinta de opciones, pulse la opción que necesite.</w:t>
          </w:r>
        </w:p>
      </w:docPartBody>
    </w:docPart>
    <w:docPart>
      <w:docPartPr>
        <w:name w:val="532818FE610C470E92B75B6D843A5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B136B-9368-422F-AA3A-27D4F6B4DF83}"/>
      </w:docPartPr>
      <w:docPartBody>
        <w:p w:rsidR="006363EF" w:rsidRDefault="00000000">
          <w:pPr>
            <w:pStyle w:val="532818FE610C470E92B75B6D843A5D53"/>
          </w:pPr>
          <w:r w:rsidRPr="00EB5070">
            <w:rPr>
              <w:lang w:bidi="es-ES"/>
            </w:rPr>
            <w:t>Título</w:t>
          </w:r>
        </w:p>
      </w:docPartBody>
    </w:docPart>
    <w:docPart>
      <w:docPartPr>
        <w:name w:val="1ECC7D72053144ACA81D710DE6A5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9B491-7ACB-4CB3-8E32-DB482B17AE34}"/>
      </w:docPartPr>
      <w:docPartBody>
        <w:p w:rsidR="006363EF" w:rsidRDefault="00000000">
          <w:pPr>
            <w:pStyle w:val="1ECC7D72053144ACA81D710DE6A50D74"/>
          </w:pPr>
          <w:r w:rsidRPr="00EB5070">
            <w:rPr>
              <w:lang w:bidi="es-ES"/>
            </w:rPr>
            <w:t>Vea y edite este documento con Word en su equipo, teléfono o tableta.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D4"/>
    <w:rsid w:val="003A2CA4"/>
    <w:rsid w:val="006363EF"/>
    <w:rsid w:val="007E6511"/>
    <w:rsid w:val="00CB652E"/>
    <w:rsid w:val="00EB24D4"/>
    <w:rsid w:val="00F2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50C5F383D714D22AB60360482531BF8">
    <w:name w:val="050C5F383D714D22AB60360482531BF8"/>
  </w:style>
  <w:style w:type="paragraph" w:customStyle="1" w:styleId="0A864E37E5AC45129C2C78F7E9A7AFF3">
    <w:name w:val="0A864E37E5AC45129C2C78F7E9A7AFF3"/>
  </w:style>
  <w:style w:type="paragraph" w:customStyle="1" w:styleId="5D02CA513DAF4824AFD28FE00B029486">
    <w:name w:val="5D02CA513DAF4824AFD28FE00B029486"/>
  </w:style>
  <w:style w:type="paragraph" w:customStyle="1" w:styleId="193F2ED5655C461FBFDB33568ACC6027">
    <w:name w:val="193F2ED5655C461FBFDB33568ACC6027"/>
  </w:style>
  <w:style w:type="paragraph" w:customStyle="1" w:styleId="1517609FBC3F4FB1B18812CEE733E363">
    <w:name w:val="1517609FBC3F4FB1B18812CEE733E363"/>
  </w:style>
  <w:style w:type="paragraph" w:customStyle="1" w:styleId="1371584AA3A64EB0A196FEA153E9F38F">
    <w:name w:val="1371584AA3A64EB0A196FEA153E9F38F"/>
  </w:style>
  <w:style w:type="paragraph" w:customStyle="1" w:styleId="2AAC670630C84350A297E9FE3EBC4D36">
    <w:name w:val="2AAC670630C84350A297E9FE3EBC4D36"/>
  </w:style>
  <w:style w:type="paragraph" w:customStyle="1" w:styleId="0027EE0FD83B4BF48CFB6D37902DD22E">
    <w:name w:val="0027EE0FD83B4BF48CFB6D37902DD22E"/>
  </w:style>
  <w:style w:type="paragraph" w:customStyle="1" w:styleId="4DF619C1A0C34CB69EAF3A8C78D69400">
    <w:name w:val="4DF619C1A0C34CB69EAF3A8C78D69400"/>
  </w:style>
  <w:style w:type="paragraph" w:customStyle="1" w:styleId="7C666CB9385546E8877B0A6DF41D09D1">
    <w:name w:val="7C666CB9385546E8877B0A6DF41D09D1"/>
  </w:style>
  <w:style w:type="paragraph" w:customStyle="1" w:styleId="BFEB539AAEE4471B90D179139F9B75D5">
    <w:name w:val="BFEB539AAEE4471B90D179139F9B75D5"/>
  </w:style>
  <w:style w:type="paragraph" w:customStyle="1" w:styleId="82DD20C000274907991B111896CC049B">
    <w:name w:val="82DD20C000274907991B111896CC049B"/>
  </w:style>
  <w:style w:type="paragraph" w:customStyle="1" w:styleId="1F5A87E12D804D939740528871F34174">
    <w:name w:val="1F5A87E12D804D939740528871F34174"/>
  </w:style>
  <w:style w:type="paragraph" w:customStyle="1" w:styleId="D85227F8DF224ADBBAD80202F9AEA86D">
    <w:name w:val="D85227F8DF224ADBBAD80202F9AEA86D"/>
  </w:style>
  <w:style w:type="paragraph" w:customStyle="1" w:styleId="D97357AFA11A41279FB436296241F3F1">
    <w:name w:val="D97357AFA11A41279FB436296241F3F1"/>
  </w:style>
  <w:style w:type="paragraph" w:customStyle="1" w:styleId="EB5B38818917485B816FFD6E49473AF5">
    <w:name w:val="EB5B38818917485B816FFD6E49473AF5"/>
  </w:style>
  <w:style w:type="paragraph" w:customStyle="1" w:styleId="34E9C36B222348FF82EA138626A9FF6C">
    <w:name w:val="34E9C36B222348FF82EA138626A9FF6C"/>
  </w:style>
  <w:style w:type="paragraph" w:customStyle="1" w:styleId="94DA5F278BD94F26ABC52BA6F1010E9C">
    <w:name w:val="94DA5F278BD94F26ABC52BA6F1010E9C"/>
  </w:style>
  <w:style w:type="paragraph" w:customStyle="1" w:styleId="FBC7DEEF48384CD8B2C038AD4AEC050F">
    <w:name w:val="FBC7DEEF48384CD8B2C038AD4AEC050F"/>
  </w:style>
  <w:style w:type="paragraph" w:customStyle="1" w:styleId="C72EF280F3DB4FFFA37185C7A5419D23">
    <w:name w:val="C72EF280F3DB4FFFA37185C7A5419D23"/>
  </w:style>
  <w:style w:type="paragraph" w:customStyle="1" w:styleId="84820A33EEAB4BD39B28FA447F80E046">
    <w:name w:val="84820A33EEAB4BD39B28FA447F80E046"/>
  </w:style>
  <w:style w:type="paragraph" w:customStyle="1" w:styleId="09ADED6711F24C38925884064656B012">
    <w:name w:val="09ADED6711F24C38925884064656B012"/>
  </w:style>
  <w:style w:type="paragraph" w:customStyle="1" w:styleId="CD5F5F27590E4A73ACDFADDFB258868C">
    <w:name w:val="CD5F5F27590E4A73ACDFADDFB258868C"/>
  </w:style>
  <w:style w:type="paragraph" w:customStyle="1" w:styleId="BC24095EB2FF45B3BD88A6C5EDCF7D33">
    <w:name w:val="BC24095EB2FF45B3BD88A6C5EDCF7D33"/>
  </w:style>
  <w:style w:type="paragraph" w:customStyle="1" w:styleId="C7BF3D11C3184358A2B994A947B5B02F">
    <w:name w:val="C7BF3D11C3184358A2B994A947B5B02F"/>
  </w:style>
  <w:style w:type="paragraph" w:customStyle="1" w:styleId="C30B7F2698924BE99DAD0EAB63F91129">
    <w:name w:val="C30B7F2698924BE99DAD0EAB63F91129"/>
  </w:style>
  <w:style w:type="paragraph" w:customStyle="1" w:styleId="BE6A9FCC494647A892C66E0D4E6FD236">
    <w:name w:val="BE6A9FCC494647A892C66E0D4E6FD236"/>
  </w:style>
  <w:style w:type="paragraph" w:customStyle="1" w:styleId="701266446BD94EECAA6064917AC6374B">
    <w:name w:val="701266446BD94EECAA6064917AC6374B"/>
  </w:style>
  <w:style w:type="paragraph" w:customStyle="1" w:styleId="6091CADFD56C4CDBAB27AFA173C3FB26">
    <w:name w:val="6091CADFD56C4CDBAB27AFA173C3FB26"/>
  </w:style>
  <w:style w:type="paragraph" w:customStyle="1" w:styleId="BC1BEAD0028C444FB200EE15DD9E445E">
    <w:name w:val="BC1BEAD0028C444FB200EE15DD9E445E"/>
  </w:style>
  <w:style w:type="paragraph" w:customStyle="1" w:styleId="0F90C3B16AA74177874DDD84FEF59B42">
    <w:name w:val="0F90C3B16AA74177874DDD84FEF59B42"/>
  </w:style>
  <w:style w:type="paragraph" w:customStyle="1" w:styleId="811B55FC21A644DBA5EE736927090586">
    <w:name w:val="811B55FC21A644DBA5EE736927090586"/>
  </w:style>
  <w:style w:type="paragraph" w:customStyle="1" w:styleId="7BCA83C6AA43492BB709AF467F9666D9">
    <w:name w:val="7BCA83C6AA43492BB709AF467F9666D9"/>
  </w:style>
  <w:style w:type="paragraph" w:customStyle="1" w:styleId="2F80D8127E64470DB57C172A5FEA8334">
    <w:name w:val="2F80D8127E64470DB57C172A5FEA8334"/>
  </w:style>
  <w:style w:type="paragraph" w:customStyle="1" w:styleId="36366B83BFBC46CEB553BE7EB2A84C91">
    <w:name w:val="36366B83BFBC46CEB553BE7EB2A84C91"/>
  </w:style>
  <w:style w:type="paragraph" w:customStyle="1" w:styleId="D1B11FB17ACF41B4A8FB6B191439AC07">
    <w:name w:val="D1B11FB17ACF41B4A8FB6B191439AC07"/>
  </w:style>
  <w:style w:type="paragraph" w:customStyle="1" w:styleId="05BF85C70EBF4384B3F40EFD9BE3CEFF">
    <w:name w:val="05BF85C70EBF4384B3F40EFD9BE3CEFF"/>
  </w:style>
  <w:style w:type="paragraph" w:customStyle="1" w:styleId="8100C385C4E14B37B2377416E754D0A4">
    <w:name w:val="8100C385C4E14B37B2377416E754D0A4"/>
  </w:style>
  <w:style w:type="paragraph" w:customStyle="1" w:styleId="9CC12574C19043A8AF9DB97AE37DD1B4">
    <w:name w:val="9CC12574C19043A8AF9DB97AE37DD1B4"/>
  </w:style>
  <w:style w:type="paragraph" w:customStyle="1" w:styleId="F75F94EE3FA849429E6089B1018C49E1">
    <w:name w:val="F75F94EE3FA849429E6089B1018C49E1"/>
  </w:style>
  <w:style w:type="paragraph" w:customStyle="1" w:styleId="8849269048394F4F933E22054DCE1F99">
    <w:name w:val="8849269048394F4F933E22054DCE1F99"/>
  </w:style>
  <w:style w:type="paragraph" w:customStyle="1" w:styleId="CE068EA34EAC4070ADA6D011C0B19ED6">
    <w:name w:val="CE068EA34EAC4070ADA6D011C0B19ED6"/>
  </w:style>
  <w:style w:type="paragraph" w:customStyle="1" w:styleId="1F2B1F113EB94E21BFF6C1AAE4FDF780">
    <w:name w:val="1F2B1F113EB94E21BFF6C1AAE4FDF780"/>
  </w:style>
  <w:style w:type="paragraph" w:customStyle="1" w:styleId="43E8431715F247ACB41E01651F731DF0">
    <w:name w:val="43E8431715F247ACB41E01651F731DF0"/>
  </w:style>
  <w:style w:type="paragraph" w:customStyle="1" w:styleId="5A1F1458711449FC991747B4558D72D8">
    <w:name w:val="5A1F1458711449FC991747B4558D72D8"/>
  </w:style>
  <w:style w:type="paragraph" w:customStyle="1" w:styleId="8A826AC8E3AF43D0B50EC622F60E13AA">
    <w:name w:val="8A826AC8E3AF43D0B50EC622F60E13AA"/>
  </w:style>
  <w:style w:type="paragraph" w:customStyle="1" w:styleId="AA296C88938F4CDD80A5E8F53C61B553">
    <w:name w:val="AA296C88938F4CDD80A5E8F53C61B553"/>
  </w:style>
  <w:style w:type="paragraph" w:customStyle="1" w:styleId="BFD8D0F3EB5B45089D546FBC9A56AC8E">
    <w:name w:val="BFD8D0F3EB5B45089D546FBC9A56AC8E"/>
  </w:style>
  <w:style w:type="paragraph" w:customStyle="1" w:styleId="28BCFF1571D449B792865B6BB9405957">
    <w:name w:val="28BCFF1571D449B792865B6BB9405957"/>
  </w:style>
  <w:style w:type="paragraph" w:customStyle="1" w:styleId="B2D9E7F455C4485788846D271B2D4301">
    <w:name w:val="B2D9E7F455C4485788846D271B2D4301"/>
  </w:style>
  <w:style w:type="paragraph" w:customStyle="1" w:styleId="814122B1DC15428B9263C016F6D7B93D">
    <w:name w:val="814122B1DC15428B9263C016F6D7B93D"/>
  </w:style>
  <w:style w:type="paragraph" w:customStyle="1" w:styleId="5E29822078534321957F0F9F481AE49D">
    <w:name w:val="5E29822078534321957F0F9F481AE49D"/>
  </w:style>
  <w:style w:type="paragraph" w:customStyle="1" w:styleId="87EF164823FF41E283CE3982B554173D">
    <w:name w:val="87EF164823FF41E283CE3982B554173D"/>
  </w:style>
  <w:style w:type="paragraph" w:customStyle="1" w:styleId="509F0C45EBF54AF9B47221C85E4134C7">
    <w:name w:val="509F0C45EBF54AF9B47221C85E4134C7"/>
  </w:style>
  <w:style w:type="paragraph" w:customStyle="1" w:styleId="17700D6531984557BA20D9DAE7AE10EC">
    <w:name w:val="17700D6531984557BA20D9DAE7AE10EC"/>
  </w:style>
  <w:style w:type="paragraph" w:customStyle="1" w:styleId="8A27141A8FD84111BC89967ED343BF00">
    <w:name w:val="8A27141A8FD84111BC89967ED343BF00"/>
  </w:style>
  <w:style w:type="paragraph" w:customStyle="1" w:styleId="1A697C687C6C476E859F3B1402398D5E">
    <w:name w:val="1A697C687C6C476E859F3B1402398D5E"/>
  </w:style>
  <w:style w:type="paragraph" w:customStyle="1" w:styleId="8DA2ED9E6D384B798B9666C05B20A5AC">
    <w:name w:val="8DA2ED9E6D384B798B9666C05B20A5AC"/>
  </w:style>
  <w:style w:type="paragraph" w:customStyle="1" w:styleId="7771FF65982845AD85A81646B0D7F37C">
    <w:name w:val="7771FF65982845AD85A81646B0D7F37C"/>
  </w:style>
  <w:style w:type="paragraph" w:customStyle="1" w:styleId="30FE557AF64F4EE6B35401D6AED68841">
    <w:name w:val="30FE557AF64F4EE6B35401D6AED68841"/>
  </w:style>
  <w:style w:type="paragraph" w:customStyle="1" w:styleId="F6C4D55B5E31409BAD546E28CCB7A235">
    <w:name w:val="F6C4D55B5E31409BAD546E28CCB7A235"/>
  </w:style>
  <w:style w:type="paragraph" w:customStyle="1" w:styleId="BF919A67ECC9447C9EA93FE4669BA5DF">
    <w:name w:val="BF919A67ECC9447C9EA93FE4669BA5DF"/>
  </w:style>
  <w:style w:type="paragraph" w:customStyle="1" w:styleId="841FFDE1288947368191311415F6E0D5">
    <w:name w:val="841FFDE1288947368191311415F6E0D5"/>
  </w:style>
  <w:style w:type="paragraph" w:customStyle="1" w:styleId="3D0F834D085048228EE23284E2E7DEF3">
    <w:name w:val="3D0F834D085048228EE23284E2E7DEF3"/>
  </w:style>
  <w:style w:type="paragraph" w:customStyle="1" w:styleId="31A0F62B31DF4921B832724792D2324D">
    <w:name w:val="31A0F62B31DF4921B832724792D2324D"/>
  </w:style>
  <w:style w:type="paragraph" w:customStyle="1" w:styleId="20DF8AE081B44F2BAB6D49E372832676">
    <w:name w:val="20DF8AE081B44F2BAB6D49E372832676"/>
  </w:style>
  <w:style w:type="paragraph" w:customStyle="1" w:styleId="E4775E700C6F4CBD93B2FBBA2D7A5741">
    <w:name w:val="E4775E700C6F4CBD93B2FBBA2D7A5741"/>
  </w:style>
  <w:style w:type="paragraph" w:customStyle="1" w:styleId="9319E7AED28943C99DA45AB52324D01C">
    <w:name w:val="9319E7AED28943C99DA45AB52324D01C"/>
  </w:style>
  <w:style w:type="paragraph" w:customStyle="1" w:styleId="8A0938FAE3E840D1AE5D733E2E650950">
    <w:name w:val="8A0938FAE3E840D1AE5D733E2E650950"/>
  </w:style>
  <w:style w:type="paragraph" w:customStyle="1" w:styleId="422CC381347E4791998E278113175532">
    <w:name w:val="422CC381347E4791998E278113175532"/>
  </w:style>
  <w:style w:type="paragraph" w:customStyle="1" w:styleId="2A1FC1143684497AAA8EDB37F4CF2E51">
    <w:name w:val="2A1FC1143684497AAA8EDB37F4CF2E51"/>
  </w:style>
  <w:style w:type="paragraph" w:customStyle="1" w:styleId="9E2CAF9AFB9441E587D5999197A06D72">
    <w:name w:val="9E2CAF9AFB9441E587D5999197A06D72"/>
  </w:style>
  <w:style w:type="paragraph" w:customStyle="1" w:styleId="AD2E472A58C14999A613D75655304E66">
    <w:name w:val="AD2E472A58C14999A613D75655304E66"/>
  </w:style>
  <w:style w:type="paragraph" w:customStyle="1" w:styleId="5721E132C5734D6683015D8379239A30">
    <w:name w:val="5721E132C5734D6683015D8379239A30"/>
  </w:style>
  <w:style w:type="paragraph" w:customStyle="1" w:styleId="100DA00DD4D34DEF91C8F7C943034206">
    <w:name w:val="100DA00DD4D34DEF91C8F7C943034206"/>
  </w:style>
  <w:style w:type="paragraph" w:customStyle="1" w:styleId="BE4CE5366AB7406B85557CCB061108CE">
    <w:name w:val="BE4CE5366AB7406B85557CCB061108CE"/>
  </w:style>
  <w:style w:type="paragraph" w:customStyle="1" w:styleId="A38E4FC66FDA4004963A796006E4ADBD">
    <w:name w:val="A38E4FC66FDA4004963A796006E4ADBD"/>
  </w:style>
  <w:style w:type="paragraph" w:customStyle="1" w:styleId="22909DE0A32C4FF1B7E8C3931BEBED43">
    <w:name w:val="22909DE0A32C4FF1B7E8C3931BEBED43"/>
  </w:style>
  <w:style w:type="paragraph" w:customStyle="1" w:styleId="F975A602D7024468957298091536D0AE">
    <w:name w:val="F975A602D7024468957298091536D0AE"/>
  </w:style>
  <w:style w:type="paragraph" w:customStyle="1" w:styleId="1E859561DD844F7180F22A95432BE37C">
    <w:name w:val="1E859561DD844F7180F22A95432BE37C"/>
  </w:style>
  <w:style w:type="paragraph" w:customStyle="1" w:styleId="949B96C583A64B21979393520150F5DF">
    <w:name w:val="949B96C583A64B21979393520150F5DF"/>
  </w:style>
  <w:style w:type="paragraph" w:customStyle="1" w:styleId="8F2AC633C32D4049BBA9E28F696C1359">
    <w:name w:val="8F2AC633C32D4049BBA9E28F696C1359"/>
  </w:style>
  <w:style w:type="paragraph" w:customStyle="1" w:styleId="532818FE610C470E92B75B6D843A5D53">
    <w:name w:val="532818FE610C470E92B75B6D843A5D53"/>
  </w:style>
  <w:style w:type="paragraph" w:customStyle="1" w:styleId="1ECC7D72053144ACA81D710DE6A50D74">
    <w:name w:val="1ECC7D72053144ACA81D710DE6A50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3FB42-E11F-4CD6-96B6-52CC5E29E992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807AB6D9-78A7-44A0-A462-52054DCD7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2DCB8-037B-4DC5-B204-EFBF85F01F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3640FE-E2B7-4E72-99C0-D6A093560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horizontal (inicio en lunes)</Template>
  <TotalTime>8</TotalTime>
  <Application>LibreOffice/6.4.4.2$Windows_X86_64 LibreOffice_project/3d775be2011f3886db32dfd395a6a6d1ca2630ff</Application>
  <Pages>7</Pages>
  <Words>480</Words>
  <Characters>1807</Characters>
  <CharactersWithSpaces>1990</CharactersWithSpaces>
  <Paragraphs>304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2024-06-21T10:37:00Z</dcterms:created>
  <dc:creator>Marina Segovia Moreno</dc:creator>
  <dc:description/>
  <dc:language>es-ES</dc:language>
  <cp:lastModifiedBy>Marina Segovia Moreno</cp:lastModifiedBy>
  <dcterms:modified xsi:type="dcterms:W3CDTF">2024-06-24T05:56:00Z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0x01010079F111ED35F8CC479449609E8A0923A6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